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0ED0" w14:textId="59FD5279" w:rsidR="00357D2D" w:rsidRDefault="00705116" w:rsidP="00705116">
      <w:pPr>
        <w:pStyle w:val="Nagwek1"/>
        <w:spacing w:after="480"/>
      </w:pPr>
      <w:r>
        <w:t xml:space="preserve">Błędy dostępności serwisu </w:t>
      </w:r>
      <w:hyperlink r:id="rId8" w:history="1">
        <w:r w:rsidRPr="00705116">
          <w:rPr>
            <w:rStyle w:val="Hipercze"/>
          </w:rPr>
          <w:t>https://pfron.safe-id.pl/</w:t>
        </w:r>
      </w:hyperlink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103"/>
        <w:gridCol w:w="2835"/>
        <w:gridCol w:w="3932"/>
      </w:tblGrid>
      <w:tr w:rsidR="00B00D3A" w14:paraId="74D5E96C" w14:textId="66C267ED" w:rsidTr="00664354">
        <w:trPr>
          <w:tblHeader/>
        </w:trPr>
        <w:tc>
          <w:tcPr>
            <w:tcW w:w="704" w:type="dxa"/>
            <w:shd w:val="clear" w:color="auto" w:fill="E7E6E6" w:themeFill="background2"/>
          </w:tcPr>
          <w:p w14:paraId="55085595" w14:textId="08F89708" w:rsidR="00B00D3A" w:rsidRPr="00D73DAF" w:rsidRDefault="00B00D3A">
            <w:pPr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2552" w:type="dxa"/>
            <w:shd w:val="clear" w:color="auto" w:fill="E7E6E6" w:themeFill="background2"/>
          </w:tcPr>
          <w:p w14:paraId="1BA870EF" w14:textId="3C599DD2" w:rsidR="00B00D3A" w:rsidRPr="00D73DAF" w:rsidRDefault="00B00D3A">
            <w:pPr>
              <w:rPr>
                <w:b/>
                <w:bCs/>
              </w:rPr>
            </w:pPr>
            <w:r w:rsidRPr="00D73DAF">
              <w:rPr>
                <w:b/>
                <w:bCs/>
              </w:rPr>
              <w:t>Strona</w:t>
            </w:r>
          </w:p>
        </w:tc>
        <w:tc>
          <w:tcPr>
            <w:tcW w:w="5103" w:type="dxa"/>
            <w:shd w:val="clear" w:color="auto" w:fill="E7E6E6" w:themeFill="background2"/>
          </w:tcPr>
          <w:p w14:paraId="28015472" w14:textId="77777777" w:rsidR="00B00D3A" w:rsidRPr="00D73DAF" w:rsidRDefault="00B00D3A">
            <w:pPr>
              <w:rPr>
                <w:b/>
                <w:bCs/>
              </w:rPr>
            </w:pPr>
            <w:r w:rsidRPr="00D73DAF">
              <w:rPr>
                <w:b/>
                <w:bCs/>
              </w:rPr>
              <w:t>Opis problemu</w:t>
            </w:r>
          </w:p>
        </w:tc>
        <w:tc>
          <w:tcPr>
            <w:tcW w:w="2835" w:type="dxa"/>
            <w:shd w:val="clear" w:color="auto" w:fill="E7E6E6" w:themeFill="background2"/>
          </w:tcPr>
          <w:p w14:paraId="5611682A" w14:textId="77777777" w:rsidR="00B00D3A" w:rsidRPr="00D73DAF" w:rsidRDefault="00B00D3A">
            <w:pPr>
              <w:rPr>
                <w:b/>
                <w:bCs/>
              </w:rPr>
            </w:pPr>
            <w:r w:rsidRPr="00D73DAF">
              <w:rPr>
                <w:b/>
                <w:bCs/>
              </w:rPr>
              <w:t>Rozwiązanie</w:t>
            </w:r>
          </w:p>
        </w:tc>
        <w:tc>
          <w:tcPr>
            <w:tcW w:w="3932" w:type="dxa"/>
            <w:shd w:val="clear" w:color="auto" w:fill="E7E6E6" w:themeFill="background2"/>
          </w:tcPr>
          <w:p w14:paraId="4B19D453" w14:textId="58923789" w:rsidR="00B00D3A" w:rsidRPr="00D73DAF" w:rsidRDefault="00664354" w:rsidP="00DC5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B00D3A" w14:paraId="467D1FEB" w14:textId="38F35D34" w:rsidTr="00B00D3A">
        <w:tc>
          <w:tcPr>
            <w:tcW w:w="704" w:type="dxa"/>
            <w:shd w:val="clear" w:color="auto" w:fill="E2EFD9" w:themeFill="accent6" w:themeFillTint="33"/>
          </w:tcPr>
          <w:p w14:paraId="06EFDAE1" w14:textId="5F816191" w:rsidR="00B00D3A" w:rsidRPr="00332269" w:rsidRDefault="00B00D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D68D017" w14:textId="3BC81C3B" w:rsidR="00B00D3A" w:rsidRDefault="00B00D3A">
            <w:r w:rsidRPr="00332269">
              <w:rPr>
                <w:color w:val="000000" w:themeColor="text1"/>
              </w:rPr>
              <w:t>Cały serwis</w:t>
            </w:r>
            <w:r w:rsidRPr="00332269">
              <w:rPr>
                <w:color w:val="000000" w:themeColor="text1"/>
              </w:rPr>
              <w:br/>
            </w:r>
            <w:hyperlink r:id="rId9" w:history="1">
              <w:r w:rsidRPr="00332269">
                <w:rPr>
                  <w:rStyle w:val="Hipercze"/>
                  <w:color w:val="000000" w:themeColor="text1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6A5F8BC2" w14:textId="77777777" w:rsidR="00B00D3A" w:rsidRDefault="00B00D3A">
            <w:r>
              <w:rPr>
                <w:noProof/>
              </w:rPr>
              <w:drawing>
                <wp:inline distT="0" distB="0" distL="0" distR="0" wp14:anchorId="7BCB1858" wp14:editId="2E3AACCF">
                  <wp:extent cx="800100" cy="800100"/>
                  <wp:effectExtent l="19050" t="19050" r="19050" b="19050"/>
                  <wp:docPr id="14491904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904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3E5EF" w14:textId="586CD9C4" w:rsidR="00B00D3A" w:rsidRDefault="00B00D3A">
            <w:r w:rsidRPr="006978DA">
              <w:t>Grafika nie ma opisu alternatywnego.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598EB06" w14:textId="7C0803F9" w:rsidR="00B00D3A" w:rsidRDefault="00B00D3A">
            <w:r>
              <w:t>Tekst alternatywny dla grafiki, która jest linkiem powinien określać dokąd prowadzi link.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6B4B60B1" w14:textId="7F04EC1B" w:rsidR="00B00D3A" w:rsidRDefault="00B00D3A">
            <w:r>
              <w:t>Poprawione</w:t>
            </w:r>
            <w:r w:rsidR="00A94478">
              <w:t>.</w:t>
            </w:r>
          </w:p>
        </w:tc>
      </w:tr>
      <w:tr w:rsidR="00C52310" w14:paraId="2E9FBD36" w14:textId="45C9471C" w:rsidTr="00664354">
        <w:tc>
          <w:tcPr>
            <w:tcW w:w="704" w:type="dxa"/>
            <w:shd w:val="clear" w:color="auto" w:fill="auto"/>
          </w:tcPr>
          <w:p w14:paraId="0AF2BA56" w14:textId="0188CF0C" w:rsidR="00B00D3A" w:rsidRDefault="00B00D3A">
            <w:r>
              <w:t>2</w:t>
            </w:r>
          </w:p>
        </w:tc>
        <w:tc>
          <w:tcPr>
            <w:tcW w:w="2552" w:type="dxa"/>
            <w:shd w:val="clear" w:color="auto" w:fill="auto"/>
          </w:tcPr>
          <w:p w14:paraId="493E52F0" w14:textId="3AAC9C3E" w:rsidR="00B00D3A" w:rsidRDefault="00B00D3A">
            <w:r>
              <w:t>Cały serwis</w:t>
            </w:r>
            <w:r>
              <w:br/>
            </w:r>
            <w:hyperlink r:id="rId11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48943023" w14:textId="6903A658" w:rsidR="00B00D3A" w:rsidRDefault="00B00D3A">
            <w:r w:rsidRPr="00E376DC">
              <w:t>Istnieją elementy, które nie spełniają minimalnego współczynnika kontrastu</w:t>
            </w:r>
            <w:r>
              <w:t xml:space="preserve"> również w wersji kontrastowej strony.</w:t>
            </w:r>
          </w:p>
          <w:p w14:paraId="66E79A81" w14:textId="77777777" w:rsidR="00B00D3A" w:rsidRDefault="00B00D3A">
            <w:r>
              <w:t>Przykłady (nie jest to kompletne wyliczenie):</w:t>
            </w:r>
          </w:p>
          <w:p w14:paraId="052209E2" w14:textId="2E3B200B" w:rsidR="00B00D3A" w:rsidRPr="00F36CB6" w:rsidRDefault="00B00D3A">
            <w:r w:rsidRPr="001B0977">
              <w:rPr>
                <w:noProof/>
                <w:color w:val="70AD47" w:themeColor="accent6"/>
              </w:rPr>
              <w:drawing>
                <wp:inline distT="0" distB="0" distL="0" distR="0" wp14:anchorId="6C16A0F9" wp14:editId="1E65B86A">
                  <wp:extent cx="1897039" cy="623612"/>
                  <wp:effectExtent l="19050" t="19050" r="27305" b="24130"/>
                  <wp:docPr id="924715434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15434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276" cy="6269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977">
              <w:rPr>
                <w:color w:val="70AD47" w:themeColor="accent6"/>
              </w:rPr>
              <w:t xml:space="preserve"> </w:t>
            </w:r>
            <w:r w:rsidRPr="00F36CB6">
              <w:t>kontrast 4,2:1</w:t>
            </w:r>
          </w:p>
          <w:p w14:paraId="3E2F34B8" w14:textId="460632AF" w:rsidR="00B00D3A" w:rsidRPr="001B0977" w:rsidRDefault="00B00D3A">
            <w:pPr>
              <w:rPr>
                <w:color w:val="70AD47" w:themeColor="accent6"/>
              </w:rPr>
            </w:pPr>
            <w:r w:rsidRPr="001B0977">
              <w:rPr>
                <w:noProof/>
                <w:color w:val="70AD47" w:themeColor="accent6"/>
              </w:rPr>
              <w:drawing>
                <wp:inline distT="0" distB="0" distL="0" distR="0" wp14:anchorId="4447F98F" wp14:editId="0D50F606">
                  <wp:extent cx="1284311" cy="459963"/>
                  <wp:effectExtent l="19050" t="19050" r="11430" b="16510"/>
                  <wp:docPr id="1242745532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45532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153" cy="4627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977">
              <w:rPr>
                <w:color w:val="70AD47" w:themeColor="accent6"/>
              </w:rPr>
              <w:t xml:space="preserve"> </w:t>
            </w:r>
            <w:r w:rsidRPr="00A0301B">
              <w:t>kontrast 4,1:1</w:t>
            </w:r>
          </w:p>
          <w:p w14:paraId="30690438" w14:textId="76D34919" w:rsidR="00B00D3A" w:rsidRPr="001B0977" w:rsidRDefault="00B00D3A">
            <w:pPr>
              <w:rPr>
                <w:color w:val="70AD47" w:themeColor="accent6"/>
              </w:rPr>
            </w:pPr>
            <w:r w:rsidRPr="001B0977">
              <w:rPr>
                <w:noProof/>
                <w:color w:val="70AD47" w:themeColor="accent6"/>
              </w:rPr>
              <w:drawing>
                <wp:inline distT="0" distB="0" distL="0" distR="0" wp14:anchorId="43F39772" wp14:editId="56AB982F">
                  <wp:extent cx="1448100" cy="477672"/>
                  <wp:effectExtent l="19050" t="19050" r="19050" b="17780"/>
                  <wp:docPr id="830118329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18329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571" cy="4877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977">
              <w:rPr>
                <w:color w:val="70AD47" w:themeColor="accent6"/>
              </w:rPr>
              <w:t xml:space="preserve"> </w:t>
            </w:r>
            <w:r w:rsidRPr="00A0301B">
              <w:t>kontrast 3,1:1</w:t>
            </w:r>
          </w:p>
          <w:p w14:paraId="79A56D94" w14:textId="22A84902" w:rsidR="00B00D3A" w:rsidRPr="00BF52B3" w:rsidRDefault="00B00D3A">
            <w:pPr>
              <w:rPr>
                <w:color w:val="70AD47" w:themeColor="accent6"/>
              </w:rPr>
            </w:pPr>
            <w:r w:rsidRPr="00BF52B3">
              <w:rPr>
                <w:noProof/>
                <w:color w:val="70AD47" w:themeColor="accent6"/>
              </w:rPr>
              <w:drawing>
                <wp:inline distT="0" distB="0" distL="0" distR="0" wp14:anchorId="5DC5F794" wp14:editId="20E0DE79">
                  <wp:extent cx="996825" cy="620973"/>
                  <wp:effectExtent l="19050" t="19050" r="13335" b="27305"/>
                  <wp:docPr id="1091988730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88730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450" cy="625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2B3">
              <w:rPr>
                <w:color w:val="70AD47" w:themeColor="accent6"/>
              </w:rPr>
              <w:t xml:space="preserve"> </w:t>
            </w:r>
            <w:r w:rsidRPr="00C94A9F">
              <w:t>kontrast 4:1</w:t>
            </w:r>
          </w:p>
          <w:p w14:paraId="6DF83D6F" w14:textId="2D058E32" w:rsidR="00B00D3A" w:rsidRPr="00BF52B3" w:rsidRDefault="00B00D3A">
            <w:pPr>
              <w:rPr>
                <w:color w:val="70AD47" w:themeColor="accent6"/>
              </w:rPr>
            </w:pPr>
            <w:r w:rsidRPr="00BF52B3">
              <w:rPr>
                <w:noProof/>
                <w:color w:val="70AD47" w:themeColor="accent6"/>
              </w:rPr>
              <w:lastRenderedPageBreak/>
              <w:drawing>
                <wp:inline distT="0" distB="0" distL="0" distR="0" wp14:anchorId="270B8988" wp14:editId="1D1B6E81">
                  <wp:extent cx="1460310" cy="1241344"/>
                  <wp:effectExtent l="19050" t="19050" r="26035" b="16510"/>
                  <wp:docPr id="1864363601" name="Obraz 1" descr="Zrzut ekranu fragmentu strony gdzie czerwoną ramką zaznaczony jest element, który ma niezachowany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3601" name="Obraz 1" descr="Zrzut ekranu fragmentu strony gdzie czerwoną ramką zaznaczony jest element, który ma niezachowany minimalny kontrast tekstu do tła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63" cy="12512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2B3">
              <w:rPr>
                <w:color w:val="70AD47" w:themeColor="accent6"/>
              </w:rPr>
              <w:t xml:space="preserve"> </w:t>
            </w:r>
            <w:r w:rsidRPr="00623E6F">
              <w:t>kontrast 2,3:1</w:t>
            </w:r>
          </w:p>
          <w:p w14:paraId="417F09F5" w14:textId="77777777" w:rsidR="00B00D3A" w:rsidRPr="00F36CB6" w:rsidRDefault="00B00D3A" w:rsidP="001C0B1A">
            <w:r w:rsidRPr="00196F7A">
              <w:rPr>
                <w:noProof/>
                <w:color w:val="70AD47" w:themeColor="accent6"/>
              </w:rPr>
              <w:drawing>
                <wp:inline distT="0" distB="0" distL="0" distR="0" wp14:anchorId="19E60C89" wp14:editId="17CB2475">
                  <wp:extent cx="2552132" cy="757241"/>
                  <wp:effectExtent l="19050" t="19050" r="19685" b="24130"/>
                  <wp:docPr id="686903465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03465" name="Obraz 1" descr="Zrzut ekranu fragmentu strony gdzie niezachowany jest minimalny kontrast tekstu do tł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48" cy="7649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F7A">
              <w:rPr>
                <w:color w:val="70AD47" w:themeColor="accent6"/>
              </w:rPr>
              <w:t xml:space="preserve"> </w:t>
            </w:r>
            <w:r w:rsidRPr="00F36CB6">
              <w:t>Po najechaniu kursorem na wiersz zmienia się kolor tła, wówczas kontrast 4,4:1</w:t>
            </w:r>
          </w:p>
          <w:p w14:paraId="1DEBA6BC" w14:textId="77777777" w:rsidR="00B00D3A" w:rsidRPr="00196F7A" w:rsidRDefault="00B00D3A">
            <w:pPr>
              <w:rPr>
                <w:color w:val="70AD47" w:themeColor="accent6"/>
              </w:rPr>
            </w:pPr>
            <w:r w:rsidRPr="00196F7A">
              <w:rPr>
                <w:noProof/>
                <w:color w:val="70AD47" w:themeColor="accent6"/>
              </w:rPr>
              <w:drawing>
                <wp:inline distT="0" distB="0" distL="0" distR="0" wp14:anchorId="2AB727B7" wp14:editId="5CCACB8A">
                  <wp:extent cx="2383485" cy="580030"/>
                  <wp:effectExtent l="19050" t="19050" r="17145" b="10795"/>
                  <wp:docPr id="983052615" name="Obraz 1" descr="Zrzut ekranu fragmentu strony gdzie czerwoną ramką zaznaczony jest element, który ma niezachowany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52615" name="Obraz 1" descr="Zrzut ekranu fragmentu strony gdzie czerwoną ramką zaznaczony jest element, który ma niezachowany minimalny kontrast tekstu do tła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821" cy="5844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F7A">
              <w:rPr>
                <w:color w:val="70AD47" w:themeColor="accent6"/>
              </w:rPr>
              <w:t xml:space="preserve"> </w:t>
            </w:r>
            <w:r w:rsidRPr="00F36CB6">
              <w:t>Kontrast poniżej 4,5:1 (4,0 i 4,2)</w:t>
            </w:r>
          </w:p>
          <w:p w14:paraId="55253B09" w14:textId="492CDE0B" w:rsidR="00B00D3A" w:rsidRPr="002B5E76" w:rsidRDefault="00B00D3A">
            <w:pPr>
              <w:rPr>
                <w:color w:val="70AD47" w:themeColor="accent6"/>
              </w:rPr>
            </w:pPr>
            <w:r w:rsidRPr="002B5E76">
              <w:rPr>
                <w:noProof/>
                <w:color w:val="70AD47" w:themeColor="accent6"/>
              </w:rPr>
              <w:drawing>
                <wp:inline distT="0" distB="0" distL="0" distR="0" wp14:anchorId="19720374" wp14:editId="551D3D22">
                  <wp:extent cx="2362484" cy="1141103"/>
                  <wp:effectExtent l="19050" t="19050" r="19050" b="20955"/>
                  <wp:docPr id="3543776" name="Obraz 1" descr="Zrzut ekranu fragmentu strony gdzie czerwoną ramką zaznaczony jest element, który ma niezachowany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776" name="Obraz 1" descr="Zrzut ekranu fragmentu strony gdzie czerwoną ramką zaznaczony jest element, który ma niezachowany minimalny kontrast tekstu do tła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661" cy="1147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E76">
              <w:rPr>
                <w:color w:val="70AD47" w:themeColor="accent6"/>
              </w:rPr>
              <w:t xml:space="preserve"> </w:t>
            </w:r>
            <w:r w:rsidRPr="00F36CB6">
              <w:t>kontrast 2,9:1</w:t>
            </w:r>
          </w:p>
          <w:p w14:paraId="28FD87C6" w14:textId="594F2995" w:rsidR="00B00D3A" w:rsidRPr="00A0301B" w:rsidRDefault="00B00D3A">
            <w:r>
              <w:rPr>
                <w:noProof/>
              </w:rPr>
              <w:lastRenderedPageBreak/>
              <w:drawing>
                <wp:inline distT="0" distB="0" distL="0" distR="0" wp14:anchorId="1C4EE515" wp14:editId="19B2D770">
                  <wp:extent cx="1371600" cy="828675"/>
                  <wp:effectExtent l="0" t="0" r="0" b="9525"/>
                  <wp:docPr id="900010783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010783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A0301B">
              <w:t>kontrast 3:1</w:t>
            </w:r>
          </w:p>
          <w:p w14:paraId="49E3477D" w14:textId="4CFB0DF3" w:rsidR="00B00D3A" w:rsidRPr="004C7A3A" w:rsidRDefault="00B00D3A" w:rsidP="001A00BE">
            <w:pPr>
              <w:rPr>
                <w:color w:val="70AD47" w:themeColor="accent6"/>
              </w:rPr>
            </w:pPr>
            <w:r w:rsidRPr="004C7A3A">
              <w:rPr>
                <w:noProof/>
                <w:color w:val="70AD47" w:themeColor="accent6"/>
              </w:rPr>
              <w:drawing>
                <wp:inline distT="0" distB="0" distL="0" distR="0" wp14:anchorId="699657F2" wp14:editId="3C45F063">
                  <wp:extent cx="2354239" cy="752933"/>
                  <wp:effectExtent l="0" t="0" r="8255" b="9525"/>
                  <wp:docPr id="1257314706" name="Obraz 1" descr="Zrzut ekranu fragmentu strony gdzie czerwoną ramką zaznaczony jest element, który ma niezachowany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314706" name="Obraz 1" descr="Zrzut ekranu fragmentu strony gdzie czerwoną ramką zaznaczony jest element, który ma niezachowany minimalny kontrast tekstu do tła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198" cy="7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7A3A">
              <w:rPr>
                <w:color w:val="70AD47" w:themeColor="accent6"/>
              </w:rPr>
              <w:t xml:space="preserve"> </w:t>
            </w:r>
            <w:r w:rsidRPr="00A0301B">
              <w:t>kontrast 1:1</w:t>
            </w:r>
          </w:p>
          <w:p w14:paraId="3CA6A969" w14:textId="5652EE6E" w:rsidR="00B00D3A" w:rsidRPr="002B5E76" w:rsidRDefault="00B00D3A" w:rsidP="001A00BE">
            <w:pPr>
              <w:rPr>
                <w:color w:val="70AD47" w:themeColor="accent6"/>
              </w:rPr>
            </w:pPr>
            <w:r w:rsidRPr="002B5E76">
              <w:rPr>
                <w:noProof/>
                <w:color w:val="70AD47" w:themeColor="accent6"/>
              </w:rPr>
              <w:drawing>
                <wp:inline distT="0" distB="0" distL="0" distR="0" wp14:anchorId="07A8E770" wp14:editId="0BB70496">
                  <wp:extent cx="1562669" cy="1273285"/>
                  <wp:effectExtent l="0" t="0" r="0" b="3175"/>
                  <wp:docPr id="242904191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04191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313" cy="1283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5E76">
              <w:rPr>
                <w:color w:val="70AD47" w:themeColor="accent6"/>
              </w:rPr>
              <w:t xml:space="preserve"> </w:t>
            </w:r>
            <w:r w:rsidRPr="009F28B6">
              <w:t>kontrast 4:1</w:t>
            </w:r>
          </w:p>
          <w:p w14:paraId="77008F7C" w14:textId="4691D2EB" w:rsidR="00B00D3A" w:rsidRPr="005F6AE2" w:rsidRDefault="00B00D3A" w:rsidP="001A00BE">
            <w:r w:rsidRPr="003A6749">
              <w:rPr>
                <w:noProof/>
                <w:color w:val="70AD47" w:themeColor="accent6"/>
              </w:rPr>
              <w:drawing>
                <wp:inline distT="0" distB="0" distL="0" distR="0" wp14:anchorId="38F76F75" wp14:editId="1B9FA209">
                  <wp:extent cx="1562100" cy="1161932"/>
                  <wp:effectExtent l="0" t="0" r="0" b="635"/>
                  <wp:docPr id="1688494291" name="Obraz 1" descr="Zrzut ekranu fragmentu strony gdzie niezachowany jest minimalny kontrast tekstu do tł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494291" name="Obraz 1" descr="Zrzut ekranu fragmentu strony gdzie niezachowany jest minimalny kontrast tekstu do tła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820" cy="116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6749">
              <w:rPr>
                <w:color w:val="70AD47" w:themeColor="accent6"/>
              </w:rPr>
              <w:t xml:space="preserve"> </w:t>
            </w:r>
            <w:r w:rsidRPr="00D55BE3">
              <w:t>kontrast 3,7:1</w:t>
            </w:r>
          </w:p>
        </w:tc>
        <w:tc>
          <w:tcPr>
            <w:tcW w:w="2835" w:type="dxa"/>
            <w:shd w:val="clear" w:color="auto" w:fill="auto"/>
          </w:tcPr>
          <w:p w14:paraId="6B8D8121" w14:textId="081D21B5" w:rsidR="00B00D3A" w:rsidRDefault="00B00D3A">
            <w:r w:rsidRPr="00E64779">
              <w:lastRenderedPageBreak/>
              <w:t>Należy zapewnić kontrast treści w stosunku do tła na poziomie minimum 4,5:1</w:t>
            </w:r>
          </w:p>
        </w:tc>
        <w:tc>
          <w:tcPr>
            <w:tcW w:w="3932" w:type="dxa"/>
            <w:shd w:val="clear" w:color="auto" w:fill="auto"/>
          </w:tcPr>
          <w:p w14:paraId="070ED25D" w14:textId="77777777" w:rsidR="00664354" w:rsidRDefault="00664354">
            <w:r>
              <w:t>Niepoprawione.</w:t>
            </w:r>
          </w:p>
          <w:p w14:paraId="55B9CAB9" w14:textId="321C69AD" w:rsidR="00B00D3A" w:rsidRPr="00E64779" w:rsidRDefault="00664354">
            <w:r>
              <w:t>W serwisie znajduję się jeszcze elementy, które nie spełniają wymagań dotyczących kontrastu.</w:t>
            </w:r>
          </w:p>
        </w:tc>
      </w:tr>
      <w:tr w:rsidR="00B00D3A" w14:paraId="604B9458" w14:textId="53A2F4F8" w:rsidTr="00B00D3A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53D4330A" w14:textId="787BAAE4" w:rsidR="00B00D3A" w:rsidRDefault="00B00D3A">
            <w:r>
              <w:lastRenderedPageBreak/>
              <w:t>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12A7B96" w14:textId="1CE3377B" w:rsidR="00B00D3A" w:rsidRDefault="00B00D3A">
            <w:r>
              <w:t>Cały serwis</w:t>
            </w:r>
            <w:r>
              <w:br/>
            </w:r>
            <w:hyperlink r:id="rId24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0C0EED06" w14:textId="2DF68D5F" w:rsidR="00B00D3A" w:rsidRDefault="00B00D3A">
            <w:r>
              <w:rPr>
                <w:noProof/>
              </w:rPr>
              <w:drawing>
                <wp:inline distT="0" distB="0" distL="0" distR="0" wp14:anchorId="7E835F2C" wp14:editId="2F3A4669">
                  <wp:extent cx="1762125" cy="628650"/>
                  <wp:effectExtent l="19050" t="19050" r="28575" b="19050"/>
                  <wp:docPr id="1748930665" name="Obraz 1" descr="Zrzut ekranu z zaznaczoną czerwoną ramką ikoną wersji kontrastowej serwis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30665" name="Obraz 1" descr="Zrzut ekranu z zaznaczoną czerwoną ramką ikoną wersji kontrastowej serwisu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9A35F3" wp14:editId="49DA9FB0">
                  <wp:extent cx="2275599" cy="641444"/>
                  <wp:effectExtent l="0" t="0" r="0" b="6350"/>
                  <wp:docPr id="1592058586" name="Obraz 1" descr="Zrzut ekranu z zaznaczoną czerwoną ramką ikoną strony głównej serwis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58586" name="Obraz 1" descr="Zrzut ekranu z zaznaczoną czerwoną ramką ikoną strony głównej serwisu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319" cy="64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40176" w14:textId="10824ADD" w:rsidR="00B00D3A" w:rsidRDefault="00B00D3A">
            <w:r w:rsidRPr="00BD1ADC">
              <w:t>Brak dostępnej etykiety dla przycisku.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148C8CA" w14:textId="1A0C84F9" w:rsidR="00B00D3A" w:rsidRDefault="00B00D3A">
            <w:r>
              <w:t>Należy dodać etykietę do przycisku np.: aria-</w:t>
            </w:r>
            <w:proofErr w:type="spellStart"/>
            <w:r>
              <w:t>label</w:t>
            </w:r>
            <w:proofErr w:type="spellEnd"/>
          </w:p>
        </w:tc>
        <w:tc>
          <w:tcPr>
            <w:tcW w:w="3932" w:type="dxa"/>
            <w:shd w:val="clear" w:color="auto" w:fill="E2EFD9" w:themeFill="accent6" w:themeFillTint="33"/>
          </w:tcPr>
          <w:p w14:paraId="2D9CBF29" w14:textId="7AE2C2EA" w:rsidR="00B00D3A" w:rsidRDefault="00B00D3A" w:rsidP="00AF5326">
            <w:r>
              <w:t>Poprawione</w:t>
            </w:r>
            <w:r w:rsidR="00A94478">
              <w:t>.</w:t>
            </w:r>
          </w:p>
        </w:tc>
      </w:tr>
      <w:tr w:rsidR="00B00D3A" w14:paraId="6A73F0F4" w14:textId="715E6567" w:rsidTr="00B00D3A">
        <w:tc>
          <w:tcPr>
            <w:tcW w:w="704" w:type="dxa"/>
            <w:shd w:val="clear" w:color="auto" w:fill="E2EFD9" w:themeFill="accent6" w:themeFillTint="33"/>
          </w:tcPr>
          <w:p w14:paraId="17CE7F24" w14:textId="3B57DB20" w:rsidR="00B00D3A" w:rsidRDefault="00B00D3A">
            <w:r>
              <w:t>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E86DF31" w14:textId="0EB6D9CE" w:rsidR="00B00D3A" w:rsidRDefault="00B00D3A">
            <w:r>
              <w:t>Cały serwis</w:t>
            </w:r>
            <w:r>
              <w:br/>
            </w:r>
            <w:hyperlink r:id="rId27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41FE8905" w14:textId="77777777" w:rsidR="00B00D3A" w:rsidRDefault="00B00D3A">
            <w:r>
              <w:rPr>
                <w:noProof/>
              </w:rPr>
              <w:drawing>
                <wp:inline distT="0" distB="0" distL="0" distR="0" wp14:anchorId="428375CA" wp14:editId="1724FA19">
                  <wp:extent cx="1971675" cy="628650"/>
                  <wp:effectExtent l="0" t="0" r="9525" b="0"/>
                  <wp:docPr id="1833511643" name="Obraz 1" descr="Zrzut ekranu fragmentu strony. Czerwoną ramką zaznaczone ikony do powiększania czcion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511643" name="Obraz 1" descr="Zrzut ekranu fragmentu strony. Czerwoną ramką zaznaczone ikony do powiększania czcionki.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D3D55" w14:textId="344479B9" w:rsidR="00B00D3A" w:rsidRDefault="00B00D3A">
            <w:r w:rsidRPr="00BD1ADC">
              <w:t>Brak precyzyjnej etykiety dla przycisków. Czytnik odczytuje pierwsze dwa przyciski jako „A” ostatni przycisk odczytywany jest „A+”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D96BA40" w14:textId="0B916738" w:rsidR="00B00D3A" w:rsidRDefault="00B00D3A">
            <w:r>
              <w:t xml:space="preserve">Należy dodać dodatkową informację dla użytkowników korzystających z czytnika np. w klasie </w:t>
            </w:r>
            <w:proofErr w:type="spellStart"/>
            <w:r>
              <w:t>sr-only</w:t>
            </w:r>
            <w:proofErr w:type="spellEnd"/>
            <w:r>
              <w:t>.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4D6514A2" w14:textId="685C75A1" w:rsidR="00B00D3A" w:rsidRDefault="00A94478">
            <w:r>
              <w:t>Poprawione.</w:t>
            </w:r>
          </w:p>
        </w:tc>
      </w:tr>
      <w:tr w:rsidR="00800EFB" w14:paraId="1198D265" w14:textId="39D55A34" w:rsidTr="007B0B9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95143EC" w14:textId="347E2807" w:rsidR="00B00D3A" w:rsidRDefault="00B00D3A">
            <w:r>
              <w:lastRenderedPageBreak/>
              <w:t>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789244A" w14:textId="67F0509B" w:rsidR="00B00D3A" w:rsidRDefault="00B00D3A">
            <w:hyperlink r:id="rId29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30DE659C" w14:textId="093A68E3" w:rsidR="00B00D3A" w:rsidRPr="007B0B9E" w:rsidRDefault="00B00D3A">
            <w:pPr>
              <w:rPr>
                <w:noProof/>
              </w:rPr>
            </w:pPr>
            <w:r w:rsidRPr="007B0B9E">
              <w:rPr>
                <w:noProof/>
              </w:rPr>
              <w:t>Brak celu łącza:</w:t>
            </w:r>
          </w:p>
          <w:p w14:paraId="1E36F342" w14:textId="3F581304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BFC890" wp14:editId="0ABCD56B">
                  <wp:extent cx="1659255" cy="984889"/>
                  <wp:effectExtent l="19050" t="19050" r="17145" b="24765"/>
                  <wp:docPr id="132811770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1770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938" cy="9971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C29F5" w14:textId="77777777" w:rsidR="00B00D3A" w:rsidRDefault="00B00D3A">
            <w:pPr>
              <w:rPr>
                <w:noProof/>
              </w:rPr>
            </w:pPr>
            <w:r w:rsidRPr="006501E1">
              <w:rPr>
                <w:noProof/>
              </w:rPr>
              <w:t>&lt;a href="/aplikacja/naruszeniaApp/dodajNaruszenieApp/" class="stretched-link text-success" style="position: relative;"&gt;&lt;i class="fa fa-plus"&gt;&lt;/i&gt;&lt;/a&gt;</w:t>
            </w:r>
          </w:p>
          <w:p w14:paraId="277361C9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46950E" wp14:editId="09541F60">
                  <wp:extent cx="1659625" cy="973217"/>
                  <wp:effectExtent l="19050" t="19050" r="17145" b="17780"/>
                  <wp:docPr id="105072713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2713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420" cy="9842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6A03F" w14:textId="77777777" w:rsidR="00B00D3A" w:rsidRDefault="00B00D3A">
            <w:pPr>
              <w:rPr>
                <w:noProof/>
              </w:rPr>
            </w:pPr>
            <w:r w:rsidRPr="00571400">
              <w:rPr>
                <w:noProof/>
              </w:rPr>
              <w:t>&lt;a href="/aplikacja/testRownowagiApp/pokazTestyRownowagiApp/" class="stretched-link"&gt;&lt;/a&gt;</w:t>
            </w:r>
          </w:p>
          <w:p w14:paraId="31F2874B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D284E7" wp14:editId="7B444D82">
                  <wp:extent cx="1181100" cy="1114425"/>
                  <wp:effectExtent l="19050" t="19050" r="19050" b="28575"/>
                  <wp:docPr id="27753112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3112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14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21DE7" w14:textId="24C32A0F" w:rsidR="00B00D3A" w:rsidRDefault="00B00D3A">
            <w:pPr>
              <w:rPr>
                <w:noProof/>
              </w:rPr>
            </w:pPr>
            <w:r w:rsidRPr="00542062">
              <w:rPr>
                <w:noProof/>
              </w:rPr>
              <w:t xml:space="preserve">&lt;a href="https://pfron.safe-id.pl/aplikacja/powiadomieniaApp/pokazRejestrPowiadomienApp"&gt;&lt;i class="fa fa-bell-o iconAlert" </w:t>
            </w:r>
            <w:r w:rsidRPr="00542062">
              <w:rPr>
                <w:noProof/>
              </w:rPr>
              <w:lastRenderedPageBreak/>
              <w:t>style="font-size: 19px; color: #000000;"&gt;&lt;/i&gt; &lt;span class="badge badge-info badge-warning badge-pill"&gt;36&lt;/span&gt;&lt;/a&gt;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E0E5404" w14:textId="77777777" w:rsidR="00B00D3A" w:rsidRDefault="00B00D3A">
            <w:r w:rsidRPr="00685B1E">
              <w:lastRenderedPageBreak/>
              <w:t>Treść linków i przycisków powinna z sensem i jednoznacznie informować użytkownika, dokąd go zaprowadzi lub jaką akcję wykona</w:t>
            </w:r>
            <w:r>
              <w:t>. T</w:t>
            </w:r>
            <w:r w:rsidRPr="00685B1E">
              <w:t>reś</w:t>
            </w:r>
            <w:r>
              <w:t>ć</w:t>
            </w:r>
            <w:r w:rsidRPr="00685B1E">
              <w:t>, która nie musi być widoczna dla użytkowników widzących można ukryć w CSS prz</w:t>
            </w:r>
            <w:r>
              <w:t>ez</w:t>
            </w:r>
            <w:r w:rsidRPr="00685B1E">
              <w:t xml:space="preserve"> użyciu klasy </w:t>
            </w:r>
            <w:proofErr w:type="spellStart"/>
            <w:r w:rsidRPr="00685B1E">
              <w:t>sr-only</w:t>
            </w:r>
            <w:proofErr w:type="spellEnd"/>
            <w:r>
              <w:t xml:space="preserve"> </w:t>
            </w:r>
            <w:proofErr w:type="spellStart"/>
            <w:r>
              <w:t>znajej</w:t>
            </w:r>
            <w:proofErr w:type="spellEnd"/>
            <w:r>
              <w:t xml:space="preserve"> z </w:t>
            </w:r>
            <w:proofErr w:type="spellStart"/>
            <w:r>
              <w:t>bootstrap</w:t>
            </w:r>
            <w:proofErr w:type="spellEnd"/>
            <w:r w:rsidRPr="00685B1E">
              <w:t>.</w:t>
            </w:r>
          </w:p>
          <w:p w14:paraId="114C0629" w14:textId="77777777" w:rsidR="00B00D3A" w:rsidRDefault="00B00D3A" w:rsidP="003339D4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sr-only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{</w:t>
            </w:r>
          </w:p>
          <w:p w14:paraId="2C9517E8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absolute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EC2DDEB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width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1px;</w:t>
            </w:r>
          </w:p>
          <w:p w14:paraId="44C87AE1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height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1px;</w:t>
            </w:r>
          </w:p>
          <w:p w14:paraId="5A1EE2FA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margin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-1px;</w:t>
            </w:r>
          </w:p>
          <w:p w14:paraId="6DF67778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border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0;</w:t>
            </w:r>
          </w:p>
          <w:p w14:paraId="235230F4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padding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0;</w:t>
            </w:r>
          </w:p>
          <w:p w14:paraId="232CCBF2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overflow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hidden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898CB73" w14:textId="77777777" w:rsidR="00B00D3A" w:rsidRDefault="00B00D3A" w:rsidP="003339D4">
            <w:pPr>
              <w:pStyle w:val="Normalny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clip: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rect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(0, 0, 0, 0);</w:t>
            </w:r>
          </w:p>
          <w:p w14:paraId="6A81D36C" w14:textId="1A1357B3" w:rsidR="00B00D3A" w:rsidRDefault="00B00D3A">
            <w:r>
              <w:rPr>
                <w:rFonts w:cs="Calibri"/>
                <w:sz w:val="22"/>
                <w:szCs w:val="22"/>
              </w:rPr>
              <w:t>}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48F23E14" w14:textId="4314A9A4" w:rsidR="00B00D3A" w:rsidRPr="00685B1E" w:rsidRDefault="00A94478">
            <w:r>
              <w:t>Poprawione.</w:t>
            </w:r>
          </w:p>
        </w:tc>
      </w:tr>
      <w:tr w:rsidR="007B0B9E" w14:paraId="6B4DD590" w14:textId="10446028" w:rsidTr="007B0B9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69335E59" w14:textId="66D2605E" w:rsidR="00B00D3A" w:rsidRDefault="00B00D3A">
            <w:r>
              <w:lastRenderedPageBreak/>
              <w:t>6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34FCCB6" w14:textId="0DA760A5" w:rsidR="00B00D3A" w:rsidRDefault="00B00D3A">
            <w:hyperlink r:id="rId33" w:history="1">
              <w:r w:rsidRPr="00964677">
                <w:rPr>
                  <w:rStyle w:val="Hipercze"/>
                </w:rPr>
                <w:t>https://pfron.safe-id.pl/aplikacja/czynnosciPrzetwarzaniaApp/pokazCzynnosciPrzetwarzaniaApp/?s_ncz=&amp;s_ood=&amp;s_ppr=&amp;s_sor=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672A496E" w14:textId="77777777" w:rsidR="00B00D3A" w:rsidRPr="007B0B9E" w:rsidRDefault="00B00D3A">
            <w:pPr>
              <w:rPr>
                <w:noProof/>
              </w:rPr>
            </w:pPr>
            <w:r w:rsidRPr="007B0B9E">
              <w:rPr>
                <w:noProof/>
              </w:rPr>
              <w:t>Brak celu łącza</w:t>
            </w:r>
          </w:p>
          <w:p w14:paraId="73E5ABEB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AD3516" wp14:editId="2D64730B">
                  <wp:extent cx="1676400" cy="2133600"/>
                  <wp:effectExtent l="0" t="0" r="0" b="0"/>
                  <wp:docPr id="91016593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6593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8FD4E" w14:textId="77777777" w:rsidR="00B00D3A" w:rsidRDefault="00B00D3A">
            <w:pPr>
              <w:rPr>
                <w:noProof/>
              </w:rPr>
            </w:pPr>
            <w:r w:rsidRPr="00964677">
              <w:rPr>
                <w:noProof/>
              </w:rPr>
              <w:t>&lt;td style="text-align: center"&gt;&lt;a href="https://pfron.safe-id.pl/aplikacja/czynnosciPrzetwarzaniaApp/pokazCzynnosciPrzetwarzaniaDownApp/2/?s_ncz=&amp;amp;s_ood=&amp;amp;s_ppr=&amp;amp;s_sor="&gt;&lt;i class="fa fa-angle-down" style="font-size:18px;  padding:0px 10px 0px 0px;"&gt;&lt;/i&gt;&lt;/a&gt;&lt;a href="https://pfron.safe-id.pl/aplikacja/czynnosciPrzetwarzaniaApp/pokazCzynnosciPrzetwarzaniaUpApp/2/?s_ncz=&amp;amp;s_ood=&amp;amp;s_ppr=&amp;amp;s_sor="&gt;&lt;i class="fa fa-angle-up" style="font-size:18px;  padding:0px 10px 0px 0px;"&gt;&lt;/i&gt;&lt;/a&gt;&lt;/td&gt;</w:t>
            </w:r>
          </w:p>
          <w:p w14:paraId="338E7576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C9A3EB" wp14:editId="019E3814">
                  <wp:extent cx="914400" cy="666750"/>
                  <wp:effectExtent l="0" t="0" r="0" b="0"/>
                  <wp:docPr id="40308486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8486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D4579" w14:textId="1037C2B1" w:rsidR="00B00D3A" w:rsidRDefault="00B00D3A">
            <w:pPr>
              <w:rPr>
                <w:noProof/>
              </w:rPr>
            </w:pPr>
            <w:r w:rsidRPr="00A210C6">
              <w:rPr>
                <w:noProof/>
              </w:rPr>
              <w:lastRenderedPageBreak/>
              <w:t>&lt;div class="col-md-1 paddingZero topPageInfoButton"&gt;&lt;a href="#szukajZaawansowane" data-toggle="collapse" aria-expanded="false" aria-controls="szukajZaawansowane"&gt;&lt;i class="fa fa-search" aria-hidden="true"&gt;&lt;/i&gt;&lt;/a&gt;&lt;/div&gt;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60F12B7" w14:textId="77777777" w:rsidR="00B00D3A" w:rsidRPr="00685B1E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2A299EAC" w14:textId="1960B09F" w:rsidR="00B00D3A" w:rsidRPr="00685B1E" w:rsidRDefault="00B00D3A">
            <w:r>
              <w:t>Popr</w:t>
            </w:r>
            <w:r w:rsidR="00A94478">
              <w:t>a</w:t>
            </w:r>
            <w:r>
              <w:t>wione</w:t>
            </w:r>
            <w:r w:rsidR="00A94478">
              <w:t>.</w:t>
            </w:r>
          </w:p>
        </w:tc>
      </w:tr>
      <w:tr w:rsidR="007B0B9E" w14:paraId="7B63A35D" w14:textId="19B8F28C" w:rsidTr="007B0B9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342D02E" w14:textId="2FC7EF75" w:rsidR="00B00D3A" w:rsidRDefault="00B00D3A">
            <w:r>
              <w:t>7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FCCF456" w14:textId="72B77650" w:rsidR="00B00D3A" w:rsidRDefault="00B00D3A">
            <w:hyperlink r:id="rId36" w:history="1">
              <w:r w:rsidRPr="00BC118A">
                <w:rPr>
                  <w:rStyle w:val="Hipercze"/>
                </w:rPr>
                <w:t>https://pfron.safe-id.pl/aplikacja/czynnosciPrzetwarzaniaApp/pokazCzynnosciPrzetwarzaniaApp/?s_ncz=&amp;s_ood=&amp;s_ppr=&amp;s_sor=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10418954" w14:textId="77777777" w:rsidR="00B00D3A" w:rsidRPr="007B0B9E" w:rsidRDefault="00B00D3A">
            <w:pPr>
              <w:rPr>
                <w:noProof/>
              </w:rPr>
            </w:pPr>
            <w:r w:rsidRPr="007B0B9E">
              <w:rPr>
                <w:noProof/>
              </w:rPr>
              <w:t>Łącza nie mają tekstu ani grafiki</w:t>
            </w:r>
          </w:p>
          <w:p w14:paraId="14C649C8" w14:textId="42FE5F3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97A4A3" wp14:editId="4E985414">
                  <wp:extent cx="1743075" cy="3676650"/>
                  <wp:effectExtent l="0" t="0" r="9525" b="0"/>
                  <wp:docPr id="1770658212" name="Obraz 1" descr="Zrzut ekranu fragmentu strony. Czerwoną ramką zaznaczone miejsca, w których łącza nie mają tekstu ani grafi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58212" name="Obraz 1" descr="Zrzut ekranu fragmentu strony. Czerwoną ramką zaznaczone miejsca, w których łącza nie mają tekstu ani grafiki.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6093C86" w14:textId="77777777" w:rsidR="00B00D3A" w:rsidRPr="00685B1E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673D91F7" w14:textId="63EAD76D" w:rsidR="00B00D3A" w:rsidRPr="00685B1E" w:rsidRDefault="00B00D3A" w:rsidP="00A94478">
            <w:pPr>
              <w:shd w:val="clear" w:color="auto" w:fill="E2EFD9" w:themeFill="accent6" w:themeFillTint="33"/>
            </w:pPr>
            <w:r>
              <w:t>Poprawione</w:t>
            </w:r>
            <w:r w:rsidR="00A94478">
              <w:t>.</w:t>
            </w:r>
          </w:p>
        </w:tc>
      </w:tr>
      <w:tr w:rsidR="00B00D3A" w14:paraId="04C58FC9" w14:textId="401597E8" w:rsidTr="00B00D3A">
        <w:tc>
          <w:tcPr>
            <w:tcW w:w="704" w:type="dxa"/>
            <w:shd w:val="clear" w:color="auto" w:fill="E2EFD9" w:themeFill="accent6" w:themeFillTint="33"/>
          </w:tcPr>
          <w:p w14:paraId="6C3D9151" w14:textId="243A3844" w:rsidR="00B00D3A" w:rsidRDefault="00B00D3A">
            <w:r>
              <w:lastRenderedPageBreak/>
              <w:t>8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7185717" w14:textId="35392497" w:rsidR="00B00D3A" w:rsidRDefault="00B00D3A">
            <w:r>
              <w:t>Cały serwis</w:t>
            </w:r>
            <w:r>
              <w:br/>
            </w:r>
            <w:hyperlink r:id="rId38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3BD1DD28" w14:textId="665A1373" w:rsidR="00B00D3A" w:rsidRDefault="00B00D3A">
            <w:pPr>
              <w:rPr>
                <w:noProof/>
              </w:rPr>
            </w:pPr>
            <w:r w:rsidRPr="00905A7D">
              <w:rPr>
                <w:noProof/>
              </w:rPr>
              <w:t>Element poza porządkiem tabulacji (nie jest dostępny z klawiatury)</w:t>
            </w:r>
            <w:r>
              <w:rPr>
                <w:noProof/>
              </w:rPr>
              <w:drawing>
                <wp:inline distT="0" distB="0" distL="0" distR="0" wp14:anchorId="57FFFC97" wp14:editId="4579C092">
                  <wp:extent cx="3548420" cy="709684"/>
                  <wp:effectExtent l="19050" t="19050" r="13970" b="14605"/>
                  <wp:docPr id="1098293367" name="Obraz 1" descr="Zrzut ekranu z zaznaczoną czerwoną ramką nazwą i ikoną zalogowanego użytkowni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93367" name="Obraz 1" descr="Zrzut ekranu z zaznaczoną czerwoną ramką nazwą i ikoną zalogowanego użytkownika.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557" cy="7159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D1E0C2A" w14:textId="77777777" w:rsidR="00B00D3A" w:rsidRPr="00685B1E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17717DB2" w14:textId="2B19A118" w:rsidR="00B00D3A" w:rsidRPr="00685B1E" w:rsidRDefault="00B00D3A">
            <w:r>
              <w:t>Poprawione</w:t>
            </w:r>
            <w:r w:rsidR="00A94478">
              <w:t>.</w:t>
            </w:r>
          </w:p>
        </w:tc>
      </w:tr>
      <w:tr w:rsidR="000275CD" w14:paraId="6265749A" w14:textId="77EFC40B" w:rsidTr="00A94478">
        <w:trPr>
          <w:cantSplit/>
        </w:trPr>
        <w:tc>
          <w:tcPr>
            <w:tcW w:w="704" w:type="dxa"/>
            <w:shd w:val="clear" w:color="auto" w:fill="auto"/>
          </w:tcPr>
          <w:p w14:paraId="4C63F31A" w14:textId="688D5D98" w:rsidR="00B00D3A" w:rsidRDefault="00B00D3A">
            <w:r>
              <w:t>9</w:t>
            </w:r>
          </w:p>
        </w:tc>
        <w:tc>
          <w:tcPr>
            <w:tcW w:w="2552" w:type="dxa"/>
            <w:shd w:val="clear" w:color="auto" w:fill="auto"/>
          </w:tcPr>
          <w:p w14:paraId="2CC43A03" w14:textId="10FCC6D1" w:rsidR="00B00D3A" w:rsidRDefault="00B00D3A">
            <w:hyperlink r:id="rId40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61C1C88A" w14:textId="4A88540C" w:rsidR="00B00D3A" w:rsidRPr="000275CD" w:rsidRDefault="00B00D3A">
            <w:pPr>
              <w:rPr>
                <w:noProof/>
              </w:rPr>
            </w:pPr>
            <w:r w:rsidRPr="000275CD">
              <w:rPr>
                <w:noProof/>
              </w:rPr>
              <w:t>Czytnik ekranu nie anonsuje okna modalnego, które pojawia się po uruchomieniu serwisu lub po przejściu na stronę główną.</w:t>
            </w:r>
          </w:p>
          <w:p w14:paraId="7EF24C91" w14:textId="304DBD39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610E99" wp14:editId="41981606">
                  <wp:extent cx="4019337" cy="928047"/>
                  <wp:effectExtent l="0" t="0" r="635" b="5715"/>
                  <wp:docPr id="121980772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80772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786" cy="93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07061D2" w14:textId="77777777" w:rsidR="00B00D3A" w:rsidRPr="00685B1E" w:rsidRDefault="00B00D3A"/>
        </w:tc>
        <w:tc>
          <w:tcPr>
            <w:tcW w:w="3932" w:type="dxa"/>
            <w:shd w:val="clear" w:color="auto" w:fill="auto"/>
          </w:tcPr>
          <w:p w14:paraId="4440C48B" w14:textId="3C8B04B4" w:rsidR="00B00D3A" w:rsidRPr="00685B1E" w:rsidRDefault="00A94478">
            <w:r>
              <w:t>Niep</w:t>
            </w:r>
            <w:r w:rsidR="00B00D3A">
              <w:t>oprawione</w:t>
            </w:r>
            <w:r>
              <w:t>.</w:t>
            </w:r>
          </w:p>
        </w:tc>
      </w:tr>
      <w:tr w:rsidR="000275CD" w14:paraId="7E8B26FC" w14:textId="03C0EDBA" w:rsidTr="000275CD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EC10C2E" w14:textId="1D253E3B" w:rsidR="00B00D3A" w:rsidRDefault="00B00D3A">
            <w:r>
              <w:t>10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91DD54A" w14:textId="3172089C" w:rsidR="00B00D3A" w:rsidRDefault="00B00D3A">
            <w:hyperlink r:id="rId42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44C34C40" w14:textId="128B8310" w:rsidR="00B00D3A" w:rsidRPr="000275CD" w:rsidRDefault="00B00D3A">
            <w:pPr>
              <w:rPr>
                <w:noProof/>
              </w:rPr>
            </w:pPr>
            <w:r w:rsidRPr="000275CD">
              <w:rPr>
                <w:noProof/>
              </w:rPr>
              <w:t xml:space="preserve">Błędna etykieta przycisku zamknij. Serwis jest w języku polskim, etykieta w języku angielskim. </w:t>
            </w:r>
          </w:p>
          <w:p w14:paraId="49C31C92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886765" wp14:editId="0291BC4D">
                  <wp:extent cx="3818042" cy="1344304"/>
                  <wp:effectExtent l="0" t="0" r="0" b="8255"/>
                  <wp:docPr id="154122411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2411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037" cy="147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C345A" w14:textId="404A3D44" w:rsidR="00B00D3A" w:rsidRDefault="00B00D3A">
            <w:pPr>
              <w:rPr>
                <w:noProof/>
              </w:rPr>
            </w:pPr>
            <w:r w:rsidRPr="00A126BD">
              <w:rPr>
                <w:noProof/>
              </w:rPr>
              <w:t>&lt;button type="button" class="close" data-dismiss="modal" aria-label="Close"&gt;&lt;span aria-hidden="true"&gt;×&lt;/span&gt;&lt;/button&gt;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5C12A94" w14:textId="53B1BEFF" w:rsidR="00B00D3A" w:rsidRPr="00685B1E" w:rsidRDefault="00B00D3A">
            <w:r>
              <w:t>Etykieta powinna być w języku polskim.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1B6CBB42" w14:textId="02E39298" w:rsidR="00B00D3A" w:rsidRDefault="00B00D3A">
            <w:r>
              <w:t>Poprawione</w:t>
            </w:r>
            <w:r w:rsidR="00A94478">
              <w:t>.</w:t>
            </w:r>
          </w:p>
        </w:tc>
      </w:tr>
      <w:tr w:rsidR="00C52310" w14:paraId="1E1397E3" w14:textId="35589FC7" w:rsidTr="00425106">
        <w:trPr>
          <w:cantSplit/>
        </w:trPr>
        <w:tc>
          <w:tcPr>
            <w:tcW w:w="704" w:type="dxa"/>
            <w:shd w:val="clear" w:color="auto" w:fill="auto"/>
          </w:tcPr>
          <w:p w14:paraId="62B9194F" w14:textId="47D028D3" w:rsidR="00B00D3A" w:rsidRDefault="00B00D3A">
            <w: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047A6769" w14:textId="4EFD33CD" w:rsidR="00B00D3A" w:rsidRDefault="00B00D3A">
            <w:r>
              <w:t>Cały serwis</w:t>
            </w:r>
            <w:r>
              <w:br/>
            </w:r>
            <w:hyperlink r:id="rId44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78965022" w14:textId="77777777" w:rsidR="00B00D3A" w:rsidRPr="006C12CC" w:rsidRDefault="00B00D3A">
            <w:pPr>
              <w:rPr>
                <w:noProof/>
                <w:color w:val="70AD47" w:themeColor="accent6"/>
              </w:rPr>
            </w:pPr>
            <w:r w:rsidRPr="00A81E7B">
              <w:rPr>
                <w:noProof/>
              </w:rPr>
              <w:t>Brak fokusu na elementach interaktywnych.</w:t>
            </w:r>
          </w:p>
          <w:p w14:paraId="66DDD872" w14:textId="01544A43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B18E49" wp14:editId="6F7B8537">
                  <wp:extent cx="3377575" cy="985870"/>
                  <wp:effectExtent l="0" t="0" r="0" b="5080"/>
                  <wp:docPr id="93147928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7928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132" cy="99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67C57B2F" w14:textId="77777777" w:rsidR="00B00D3A" w:rsidRDefault="00B00D3A"/>
        </w:tc>
        <w:tc>
          <w:tcPr>
            <w:tcW w:w="3932" w:type="dxa"/>
            <w:shd w:val="clear" w:color="auto" w:fill="auto"/>
          </w:tcPr>
          <w:p w14:paraId="422B7146" w14:textId="77777777" w:rsidR="00425106" w:rsidRDefault="00A94478">
            <w:r>
              <w:t>Niep</w:t>
            </w:r>
            <w:r w:rsidR="00B00D3A">
              <w:t>oprawione</w:t>
            </w:r>
            <w:r>
              <w:t>.</w:t>
            </w:r>
          </w:p>
          <w:p w14:paraId="23F6761A" w14:textId="0F04B1F3" w:rsidR="00B00D3A" w:rsidRDefault="00425106">
            <w:r>
              <w:t>Część</w:t>
            </w:r>
            <w:r w:rsidR="00A94478">
              <w:t xml:space="preserve"> błędów została usunięta </w:t>
            </w:r>
            <w:r>
              <w:t>jednak są jeszcze miejsca, w których błąd występuje.</w:t>
            </w:r>
          </w:p>
        </w:tc>
      </w:tr>
      <w:tr w:rsidR="00C52310" w14:paraId="1860D7F8" w14:textId="411D90FF" w:rsidTr="00425106">
        <w:trPr>
          <w:cantSplit/>
        </w:trPr>
        <w:tc>
          <w:tcPr>
            <w:tcW w:w="704" w:type="dxa"/>
            <w:shd w:val="clear" w:color="auto" w:fill="auto"/>
          </w:tcPr>
          <w:p w14:paraId="73897CAF" w14:textId="7C900D9F" w:rsidR="00B00D3A" w:rsidRDefault="00B00D3A">
            <w:r>
              <w:t>12</w:t>
            </w:r>
          </w:p>
        </w:tc>
        <w:tc>
          <w:tcPr>
            <w:tcW w:w="2552" w:type="dxa"/>
            <w:shd w:val="clear" w:color="auto" w:fill="auto"/>
          </w:tcPr>
          <w:p w14:paraId="5FF4BF5F" w14:textId="720CE3BB" w:rsidR="00B00D3A" w:rsidRDefault="00B00D3A">
            <w:r>
              <w:t>Cały serwis</w:t>
            </w:r>
            <w:r>
              <w:br/>
            </w:r>
            <w:hyperlink r:id="rId46" w:history="1">
              <w:r w:rsidRPr="00B163FB">
                <w:rPr>
                  <w:rStyle w:val="Hipercze"/>
                </w:rPr>
                <w:t>https://pfron.safe-id.pl/aplikacja/uzytkownikApp/pokazUzytkownikowApp/</w:t>
              </w:r>
            </w:hyperlink>
          </w:p>
        </w:tc>
        <w:tc>
          <w:tcPr>
            <w:tcW w:w="5103" w:type="dxa"/>
            <w:shd w:val="clear" w:color="auto" w:fill="auto"/>
          </w:tcPr>
          <w:p w14:paraId="0D2E828F" w14:textId="2F359770" w:rsidR="00B00D3A" w:rsidRPr="00A81E7B" w:rsidRDefault="00B00D3A">
            <w:pPr>
              <w:rPr>
                <w:noProof/>
              </w:rPr>
            </w:pPr>
            <w:r w:rsidRPr="00A81E7B">
              <w:rPr>
                <w:noProof/>
              </w:rPr>
              <w:t xml:space="preserve">Mało widoczna ramka fokusu. </w:t>
            </w:r>
          </w:p>
          <w:p w14:paraId="07116661" w14:textId="28A0BA5D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0648CF" wp14:editId="54032092">
                  <wp:extent cx="2927445" cy="1536184"/>
                  <wp:effectExtent l="0" t="0" r="6350" b="6985"/>
                  <wp:docPr id="1138043951" name="Obraz 1" descr="Zrzut ekranu fragmentu stron. Czerwoną ramką zaznaczony przycisk, którego ramka fokusu nie spełnia wymagań kontrast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43951" name="Obraz 1" descr="Zrzut ekranu fragmentu stron. Czerwoną ramką zaznaczony przycisk, którego ramka fokusu nie spełnia wymagań kontrastu.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275" cy="15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Kontrast 1,7:1</w:t>
            </w:r>
          </w:p>
          <w:p w14:paraId="4B5E81F8" w14:textId="6E5AC711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9EA743" wp14:editId="565A07A2">
                  <wp:extent cx="2019300" cy="1876425"/>
                  <wp:effectExtent l="0" t="0" r="0" b="9525"/>
                  <wp:docPr id="233159953" name="Obraz 1" descr="Zrzut ekranu fragmentu stron. Czerwoną ramką zaznaczony przycisk, którego ramka fokusu nie spełnia wymagań kontrast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59953" name="Obraz 1" descr="Zrzut ekranu fragmentu stron. Czerwoną ramką zaznaczony przycisk, którego ramka fokusu nie spełnia wymagań kontrastu.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Kontrast 1,4:1</w:t>
            </w:r>
          </w:p>
        </w:tc>
        <w:tc>
          <w:tcPr>
            <w:tcW w:w="2835" w:type="dxa"/>
            <w:shd w:val="clear" w:color="auto" w:fill="auto"/>
          </w:tcPr>
          <w:p w14:paraId="03ACD480" w14:textId="7DD80164" w:rsidR="00B00D3A" w:rsidRDefault="00B00D3A">
            <w:r>
              <w:rPr>
                <w:noProof/>
              </w:rPr>
              <w:t>Kontrast ramki fokus w stosunku do otaczającego tła powinien wynosić co najmniej 3:1</w:t>
            </w:r>
          </w:p>
        </w:tc>
        <w:tc>
          <w:tcPr>
            <w:tcW w:w="3932" w:type="dxa"/>
            <w:shd w:val="clear" w:color="auto" w:fill="auto"/>
          </w:tcPr>
          <w:p w14:paraId="3CA8D7E6" w14:textId="77777777" w:rsidR="00B00D3A" w:rsidRDefault="00425106">
            <w:pPr>
              <w:rPr>
                <w:noProof/>
              </w:rPr>
            </w:pPr>
            <w:r>
              <w:rPr>
                <w:noProof/>
              </w:rPr>
              <w:t>Niep</w:t>
            </w:r>
            <w:r w:rsidR="00B00D3A">
              <w:rPr>
                <w:noProof/>
              </w:rPr>
              <w:t>oprawione</w:t>
            </w:r>
            <w:r>
              <w:rPr>
                <w:noProof/>
              </w:rPr>
              <w:t>.</w:t>
            </w:r>
          </w:p>
          <w:p w14:paraId="26506067" w14:textId="78DEBE44" w:rsidR="00425106" w:rsidRDefault="00425106">
            <w:pPr>
              <w:rPr>
                <w:noProof/>
              </w:rPr>
            </w:pPr>
            <w:r>
              <w:t>W serwisie znajduję się jeszcze miejsca, w których błąd występuje.</w:t>
            </w:r>
          </w:p>
        </w:tc>
      </w:tr>
      <w:tr w:rsidR="00B00D3A" w14:paraId="52682F32" w14:textId="748F1A1E" w:rsidTr="00B00D3A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4A408F6" w14:textId="497AC756" w:rsidR="00B00D3A" w:rsidRDefault="00B00D3A">
            <w:r>
              <w:lastRenderedPageBreak/>
              <w:t>13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9BC15EF" w14:textId="7C813A3C" w:rsidR="00B00D3A" w:rsidRDefault="00B00D3A">
            <w:r>
              <w:t>Cały serwis</w:t>
            </w:r>
            <w:r>
              <w:br/>
            </w:r>
            <w:hyperlink r:id="rId49" w:history="1">
              <w:r w:rsidRPr="00DB4028">
                <w:rPr>
                  <w:rStyle w:val="Hipercze"/>
                </w:rPr>
                <w:t>https://pfron.safe-id.pl/aplikacja/uzytkownikApp/pokazUzytkownikowApp/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014613F9" w14:textId="32B61ED0" w:rsidR="00B00D3A" w:rsidRPr="00C94A9F" w:rsidRDefault="00B00D3A">
            <w:pPr>
              <w:rPr>
                <w:noProof/>
              </w:rPr>
            </w:pPr>
            <w:r w:rsidRPr="00C94A9F">
              <w:rPr>
                <w:noProof/>
              </w:rPr>
              <w:t>Ramka fokusu w wersji kontrastowej strony nie spełnia wymagań minimalnego kontrastu.</w:t>
            </w:r>
          </w:p>
          <w:p w14:paraId="4FA24E83" w14:textId="7837A4AB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B51DEC" wp14:editId="70B8E72C">
                  <wp:extent cx="1269242" cy="1444916"/>
                  <wp:effectExtent l="0" t="0" r="7620" b="3175"/>
                  <wp:docPr id="1010178114" name="Obraz 1" descr="Zrzut ekranu fragmentu stron. Czerwoną ramką zaznaczony przycisk, którego ramka fokusu nie spełnia wymagań kontrast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78114" name="Obraz 1" descr="Zrzut ekranu fragmentu stron. Czerwoną ramką zaznaczony przycisk, którego ramka fokusu nie spełnia wymagań kontrastu.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913" cy="145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0AAC584" w14:textId="77777777" w:rsidR="00B00D3A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30E9F4C6" w14:textId="3B6ACC8D" w:rsidR="00B00D3A" w:rsidRDefault="00B00D3A">
            <w:r>
              <w:t>Poprawione</w:t>
            </w:r>
            <w:r w:rsidR="00425106">
              <w:t>.</w:t>
            </w:r>
          </w:p>
        </w:tc>
      </w:tr>
      <w:tr w:rsidR="00B00D3A" w14:paraId="61B017FF" w14:textId="1A601DC8" w:rsidTr="00B00D3A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C9D1B07" w14:textId="1402883A" w:rsidR="00B00D3A" w:rsidRDefault="00B00D3A">
            <w:r>
              <w:t>14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44BCB64" w14:textId="23F86DE8" w:rsidR="00B00D3A" w:rsidRDefault="00B00D3A">
            <w:r>
              <w:t>Cały serwis</w:t>
            </w:r>
            <w:r>
              <w:br/>
            </w:r>
            <w:hyperlink r:id="rId51" w:history="1">
              <w:r w:rsidRPr="00DB4028">
                <w:rPr>
                  <w:rStyle w:val="Hipercze"/>
                </w:rPr>
                <w:t>https://pfron.safe-id.pl/aplikacja/uzytkownikApp/pokazUzytkownikowApp/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54B67328" w14:textId="77777777" w:rsidR="00B00D3A" w:rsidRPr="00C94A9F" w:rsidRDefault="00B00D3A">
            <w:pPr>
              <w:rPr>
                <w:noProof/>
              </w:rPr>
            </w:pPr>
            <w:r w:rsidRPr="00C94A9F">
              <w:rPr>
                <w:noProof/>
              </w:rPr>
              <w:t>Niepełna ramka fokusu</w:t>
            </w:r>
          </w:p>
          <w:p w14:paraId="1A9EDB97" w14:textId="77777777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1966CC" wp14:editId="1EC53150">
                  <wp:extent cx="2581910" cy="1637732"/>
                  <wp:effectExtent l="0" t="0" r="8890" b="635"/>
                  <wp:docPr id="1522878227" name="Obraz 1" descr="Zrzut ekranu fragmentu stron. Czerwoną ramką zaznaczony przycisk, który ma niepełny fok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78227" name="Obraz 1" descr="Zrzut ekranu fragmentu stron. Czerwoną ramką zaznaczony przycisk, który ma niepełny fokus.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82" cy="164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69B16" w14:textId="22750425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2CB4A3" wp14:editId="20E19648">
                  <wp:extent cx="2404083" cy="1494430"/>
                  <wp:effectExtent l="0" t="0" r="0" b="0"/>
                  <wp:docPr id="185235657" name="Obraz 1" descr="Zrzut ekranu fragmentu stron. Czerwoną ramką zaznaczony przycisk, który ma niepełny foku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35657" name="Obraz 1" descr="Zrzut ekranu fragmentu stron. Czerwoną ramką zaznaczony przycisk, który ma niepełny fokus.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178" cy="149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0387A14" w14:textId="77777777" w:rsidR="00B00D3A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746350ED" w14:textId="2E073E41" w:rsidR="00B00D3A" w:rsidRDefault="00B00D3A">
            <w:r>
              <w:t>Poprawione</w:t>
            </w:r>
            <w:r w:rsidR="00425106">
              <w:t>.</w:t>
            </w:r>
          </w:p>
        </w:tc>
      </w:tr>
      <w:tr w:rsidR="005B58B3" w14:paraId="75343A3F" w14:textId="21249B0C" w:rsidTr="00425106">
        <w:trPr>
          <w:cantSplit/>
        </w:trPr>
        <w:tc>
          <w:tcPr>
            <w:tcW w:w="704" w:type="dxa"/>
            <w:shd w:val="clear" w:color="auto" w:fill="auto"/>
          </w:tcPr>
          <w:p w14:paraId="00F29A38" w14:textId="2D712E05" w:rsidR="00B00D3A" w:rsidRDefault="00B00D3A">
            <w:r>
              <w:lastRenderedPageBreak/>
              <w:t>15</w:t>
            </w:r>
          </w:p>
        </w:tc>
        <w:tc>
          <w:tcPr>
            <w:tcW w:w="2552" w:type="dxa"/>
            <w:shd w:val="clear" w:color="auto" w:fill="auto"/>
          </w:tcPr>
          <w:p w14:paraId="14EE0E32" w14:textId="0222826F" w:rsidR="00B00D3A" w:rsidRDefault="00B00D3A">
            <w:hyperlink r:id="rId54" w:history="1">
              <w:r w:rsidRPr="00F406C0">
                <w:rPr>
                  <w:rStyle w:val="Hipercze"/>
                </w:rPr>
                <w:t>https://pfron.safe-id.pl/aplikacja/uzytkownikApp/dodajUzytkownkaApp/</w:t>
              </w:r>
            </w:hyperlink>
          </w:p>
        </w:tc>
        <w:tc>
          <w:tcPr>
            <w:tcW w:w="5103" w:type="dxa"/>
            <w:shd w:val="clear" w:color="auto" w:fill="auto"/>
          </w:tcPr>
          <w:p w14:paraId="518AB334" w14:textId="2DF202AC" w:rsidR="00B00D3A" w:rsidRPr="005B58B3" w:rsidRDefault="00B00D3A">
            <w:pPr>
              <w:rPr>
                <w:noProof/>
              </w:rPr>
            </w:pPr>
            <w:r w:rsidRPr="005B58B3">
              <w:rPr>
                <w:noProof/>
              </w:rPr>
              <w:t>Brak powiązanej etykiety z polem tekstowym</w:t>
            </w:r>
          </w:p>
          <w:p w14:paraId="0BA3452C" w14:textId="5FA0DFE4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BA1FA5" wp14:editId="2CA10203">
                  <wp:extent cx="2333735" cy="1467134"/>
                  <wp:effectExtent l="0" t="0" r="0" b="0"/>
                  <wp:docPr id="1049752226" name="Obraz 1" descr="Zrzut ekranu fragmentu formularz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752226" name="Obraz 1" descr="Zrzut ekranu fragmentu formularza.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956" cy="147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11A15485" w14:textId="77777777" w:rsidR="00B00D3A" w:rsidRDefault="00B00D3A"/>
        </w:tc>
        <w:tc>
          <w:tcPr>
            <w:tcW w:w="3932" w:type="dxa"/>
            <w:shd w:val="clear" w:color="auto" w:fill="auto"/>
          </w:tcPr>
          <w:p w14:paraId="31D944CB" w14:textId="77777777" w:rsidR="00B00D3A" w:rsidRDefault="00425106">
            <w:r>
              <w:t>Niep</w:t>
            </w:r>
            <w:r w:rsidR="00B00D3A">
              <w:t>oprawione</w:t>
            </w:r>
            <w:r>
              <w:t>.</w:t>
            </w:r>
          </w:p>
          <w:p w14:paraId="145CD415" w14:textId="7730EC8B" w:rsidR="00C4799D" w:rsidRDefault="00C4799D">
            <w:r>
              <w:t>W serwisie znajduję się jeszcze miejsca, w których błąd występuje.</w:t>
            </w:r>
          </w:p>
        </w:tc>
      </w:tr>
      <w:tr w:rsidR="00C52310" w14:paraId="18CCAD28" w14:textId="4840F05C" w:rsidTr="00425106">
        <w:trPr>
          <w:cantSplit/>
        </w:trPr>
        <w:tc>
          <w:tcPr>
            <w:tcW w:w="704" w:type="dxa"/>
            <w:shd w:val="clear" w:color="auto" w:fill="auto"/>
          </w:tcPr>
          <w:p w14:paraId="53A063A1" w14:textId="026ED3E8" w:rsidR="00B00D3A" w:rsidRDefault="00B00D3A">
            <w:r>
              <w:t>16</w:t>
            </w:r>
          </w:p>
        </w:tc>
        <w:tc>
          <w:tcPr>
            <w:tcW w:w="2552" w:type="dxa"/>
            <w:shd w:val="clear" w:color="auto" w:fill="auto"/>
          </w:tcPr>
          <w:p w14:paraId="57D5B75A" w14:textId="76130B2B" w:rsidR="00B00D3A" w:rsidRDefault="00B00D3A">
            <w:hyperlink r:id="rId56" w:history="1">
              <w:r w:rsidRPr="00F406C0">
                <w:rPr>
                  <w:rStyle w:val="Hipercze"/>
                </w:rPr>
                <w:t>https://pfron.safe-id.pl/aplikacja/uzytkownikApp/dodajUzytkownkaApp/</w:t>
              </w:r>
            </w:hyperlink>
          </w:p>
        </w:tc>
        <w:tc>
          <w:tcPr>
            <w:tcW w:w="5103" w:type="dxa"/>
            <w:shd w:val="clear" w:color="auto" w:fill="auto"/>
          </w:tcPr>
          <w:p w14:paraId="74A5DAF6" w14:textId="01BDAA10" w:rsidR="00B00D3A" w:rsidRPr="00EA4719" w:rsidRDefault="00B00D3A" w:rsidP="009F4765">
            <w:pPr>
              <w:rPr>
                <w:noProof/>
              </w:rPr>
            </w:pPr>
            <w:r w:rsidRPr="00EA4719">
              <w:rPr>
                <w:noProof/>
              </w:rPr>
              <w:t>Brak powiązanej etykiety z polem wyboru</w:t>
            </w:r>
          </w:p>
          <w:p w14:paraId="3CE7CA31" w14:textId="0433324D" w:rsidR="00B00D3A" w:rsidRDefault="00B00D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7DD2F6" wp14:editId="48BD45CD">
                  <wp:extent cx="3584398" cy="2190466"/>
                  <wp:effectExtent l="0" t="0" r="0" b="635"/>
                  <wp:docPr id="799440418" name="Obraz 1" descr="Zrzut ekranu fragmentu strony z polami wybor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40418" name="Obraz 1" descr="Zrzut ekranu fragmentu strony z polami wyboru.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036" cy="220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344931E" w14:textId="77777777" w:rsidR="00B00D3A" w:rsidRDefault="00B00D3A"/>
        </w:tc>
        <w:tc>
          <w:tcPr>
            <w:tcW w:w="3932" w:type="dxa"/>
            <w:shd w:val="clear" w:color="auto" w:fill="auto"/>
          </w:tcPr>
          <w:p w14:paraId="449A48AC" w14:textId="77777777" w:rsidR="00B00D3A" w:rsidRDefault="00425106">
            <w:r>
              <w:t>Niep</w:t>
            </w:r>
            <w:r w:rsidR="00B00D3A">
              <w:t>oprawione</w:t>
            </w:r>
            <w:r>
              <w:t>.</w:t>
            </w:r>
          </w:p>
          <w:p w14:paraId="7E51E53D" w14:textId="6DE2C83F" w:rsidR="00C4799D" w:rsidRDefault="00C4799D">
            <w:r>
              <w:t>W serwisie znajduję się jeszcze miejsca, w których błąd występuje.</w:t>
            </w:r>
          </w:p>
        </w:tc>
      </w:tr>
      <w:tr w:rsidR="00C52310" w14:paraId="1839B57A" w14:textId="26D463FA" w:rsidTr="00425106">
        <w:trPr>
          <w:cantSplit/>
        </w:trPr>
        <w:tc>
          <w:tcPr>
            <w:tcW w:w="704" w:type="dxa"/>
            <w:shd w:val="clear" w:color="auto" w:fill="auto"/>
          </w:tcPr>
          <w:p w14:paraId="65805FFA" w14:textId="2DCBB670" w:rsidR="00B00D3A" w:rsidRDefault="00B00D3A">
            <w:r>
              <w:lastRenderedPageBreak/>
              <w:t>17</w:t>
            </w:r>
          </w:p>
        </w:tc>
        <w:tc>
          <w:tcPr>
            <w:tcW w:w="2552" w:type="dxa"/>
            <w:shd w:val="clear" w:color="auto" w:fill="auto"/>
          </w:tcPr>
          <w:p w14:paraId="4ACEC191" w14:textId="4B1AFD9D" w:rsidR="00B00D3A" w:rsidRDefault="00B00D3A">
            <w:hyperlink r:id="rId58" w:history="1">
              <w:r w:rsidRPr="008E5227">
                <w:rPr>
                  <w:rStyle w:val="Hipercze"/>
                </w:rPr>
                <w:t>https://pfron.safe-id.pl/aplikacja/czynnosciPrzetwarzaniaApp/pokazCzynnosciPrzetwarzaniaApp/?s_ncz=&amp;s_ood=&amp;s_ppr=&amp;s_sor=</w:t>
              </w:r>
            </w:hyperlink>
          </w:p>
        </w:tc>
        <w:tc>
          <w:tcPr>
            <w:tcW w:w="5103" w:type="dxa"/>
            <w:shd w:val="clear" w:color="auto" w:fill="auto"/>
          </w:tcPr>
          <w:p w14:paraId="0102B3FE" w14:textId="77777777" w:rsidR="00B00D3A" w:rsidRPr="00B00D3A" w:rsidRDefault="00B00D3A" w:rsidP="009F4765">
            <w:pPr>
              <w:rPr>
                <w:noProof/>
              </w:rPr>
            </w:pPr>
            <w:r w:rsidRPr="00B00D3A">
              <w:rPr>
                <w:noProof/>
              </w:rPr>
              <w:t>Pola wyboru nie mają dostępnej etykiety</w:t>
            </w:r>
          </w:p>
          <w:p w14:paraId="78E4A96B" w14:textId="0D5AD961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52269E" wp14:editId="04DE6357">
                  <wp:extent cx="1098645" cy="2254777"/>
                  <wp:effectExtent l="0" t="0" r="6350" b="0"/>
                  <wp:docPr id="67284003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4003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334" cy="226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77447497" w14:textId="77777777" w:rsidR="00B00D3A" w:rsidRDefault="00B00D3A"/>
        </w:tc>
        <w:tc>
          <w:tcPr>
            <w:tcW w:w="3932" w:type="dxa"/>
            <w:shd w:val="clear" w:color="auto" w:fill="auto"/>
          </w:tcPr>
          <w:p w14:paraId="3D0C2964" w14:textId="0741DD95" w:rsidR="00B00D3A" w:rsidRPr="0019617F" w:rsidRDefault="00425106" w:rsidP="0019617F">
            <w:r>
              <w:t>Niep</w:t>
            </w:r>
            <w:r w:rsidR="00B00D3A">
              <w:t>oprawione</w:t>
            </w:r>
            <w:r>
              <w:t>.</w:t>
            </w:r>
          </w:p>
        </w:tc>
      </w:tr>
      <w:tr w:rsidR="005B58B3" w14:paraId="42A0BE9C" w14:textId="169CA451" w:rsidTr="005D32AE">
        <w:trPr>
          <w:cantSplit/>
        </w:trPr>
        <w:tc>
          <w:tcPr>
            <w:tcW w:w="704" w:type="dxa"/>
            <w:shd w:val="clear" w:color="auto" w:fill="auto"/>
          </w:tcPr>
          <w:p w14:paraId="4F5CF37E" w14:textId="7E101A6B" w:rsidR="00B00D3A" w:rsidRDefault="00B00D3A">
            <w:r>
              <w:lastRenderedPageBreak/>
              <w:t>18</w:t>
            </w:r>
          </w:p>
        </w:tc>
        <w:tc>
          <w:tcPr>
            <w:tcW w:w="2552" w:type="dxa"/>
            <w:shd w:val="clear" w:color="auto" w:fill="auto"/>
          </w:tcPr>
          <w:p w14:paraId="6DC09EFA" w14:textId="08EEE1E6" w:rsidR="00B00D3A" w:rsidRDefault="00B00D3A">
            <w:r>
              <w:t>Cały serwis</w:t>
            </w:r>
            <w:r>
              <w:br/>
            </w:r>
            <w:hyperlink r:id="rId60" w:history="1">
              <w:r w:rsidRPr="00BC118A">
                <w:rPr>
                  <w:rStyle w:val="Hipercze"/>
                </w:rPr>
                <w:t>https://pfron.safe-id.pl/aplikacja/czynnosciPrzetwarzaniaApp/pokazCzynnosciPrzetwarzaniaApp/?s_ncz=&amp;s_ood=&amp;s_ppr=&amp;s_sor=</w:t>
              </w:r>
            </w:hyperlink>
          </w:p>
        </w:tc>
        <w:tc>
          <w:tcPr>
            <w:tcW w:w="5103" w:type="dxa"/>
            <w:shd w:val="clear" w:color="auto" w:fill="auto"/>
          </w:tcPr>
          <w:p w14:paraId="694295E4" w14:textId="77777777" w:rsidR="00B00D3A" w:rsidRPr="005B58B3" w:rsidRDefault="00B00D3A" w:rsidP="009F4765">
            <w:pPr>
              <w:rPr>
                <w:noProof/>
              </w:rPr>
            </w:pPr>
            <w:r w:rsidRPr="005B58B3">
              <w:rPr>
                <w:noProof/>
              </w:rPr>
              <w:t>Brak etykiety dla przycisków:</w:t>
            </w:r>
          </w:p>
          <w:p w14:paraId="45F3E472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F3AF20" wp14:editId="06E9CB33">
                  <wp:extent cx="1031584" cy="2436125"/>
                  <wp:effectExtent l="0" t="0" r="0" b="2540"/>
                  <wp:docPr id="960216249" name="Obraz 1" descr="Zrzut ekranu fragmentu strony. Czerwoną ramką zaznaczone są przyciski bez etykie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216249" name="Obraz 1" descr="Zrzut ekranu fragmentu strony. Czerwoną ramką zaznaczone są przyciski bez etykiety.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108" cy="244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FBEAE" w14:textId="06F37C4A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99CCED" wp14:editId="01289E4E">
                  <wp:extent cx="1166884" cy="1635281"/>
                  <wp:effectExtent l="0" t="0" r="0" b="3175"/>
                  <wp:docPr id="913145538" name="Obraz 1" descr="Zrzut ekranu fragmentu strony. Czerwoną ramką zaznaczone są przyciski bez etykiet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45538" name="Obraz 1" descr="Zrzut ekranu fragmentu strony. Czerwoną ramką zaznaczone są przyciski bez etykiety.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6" cy="163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862D561" w14:textId="77777777" w:rsidR="00B00D3A" w:rsidRDefault="00B00D3A"/>
        </w:tc>
        <w:tc>
          <w:tcPr>
            <w:tcW w:w="3932" w:type="dxa"/>
            <w:shd w:val="clear" w:color="auto" w:fill="auto"/>
          </w:tcPr>
          <w:p w14:paraId="316FB33A" w14:textId="77777777" w:rsidR="00B00D3A" w:rsidRDefault="005D32AE">
            <w:r>
              <w:t>Niep</w:t>
            </w:r>
            <w:r w:rsidR="00B00D3A">
              <w:t>oprawione</w:t>
            </w:r>
            <w:r>
              <w:t>.</w:t>
            </w:r>
          </w:p>
          <w:p w14:paraId="125879BE" w14:textId="253B8CE4" w:rsidR="00C4799D" w:rsidRDefault="00C4799D">
            <w:r>
              <w:t>W serwisie znajduję się jeszcze miejsca, w których błąd występuje.</w:t>
            </w:r>
          </w:p>
        </w:tc>
      </w:tr>
      <w:tr w:rsidR="005B58B3" w14:paraId="274CAE59" w14:textId="674317FB" w:rsidTr="005D32AE">
        <w:trPr>
          <w:cantSplit/>
        </w:trPr>
        <w:tc>
          <w:tcPr>
            <w:tcW w:w="704" w:type="dxa"/>
            <w:shd w:val="clear" w:color="auto" w:fill="auto"/>
          </w:tcPr>
          <w:p w14:paraId="6B21EC6D" w14:textId="09F040D2" w:rsidR="00B00D3A" w:rsidRDefault="00B00D3A">
            <w:r>
              <w:lastRenderedPageBreak/>
              <w:t>19</w:t>
            </w:r>
          </w:p>
        </w:tc>
        <w:tc>
          <w:tcPr>
            <w:tcW w:w="2552" w:type="dxa"/>
            <w:shd w:val="clear" w:color="auto" w:fill="auto"/>
          </w:tcPr>
          <w:p w14:paraId="6B76537B" w14:textId="3BF618CB" w:rsidR="00B00D3A" w:rsidRDefault="00B00D3A">
            <w:hyperlink r:id="rId63" w:history="1">
              <w:r w:rsidRPr="00B163FB">
                <w:rPr>
                  <w:rStyle w:val="Hipercze"/>
                </w:rPr>
                <w:t>https://safe-id.pl/docs/crm-edpo/CRM-EDPODokumentacjaUzytkownika.pdf</w:t>
              </w:r>
            </w:hyperlink>
          </w:p>
        </w:tc>
        <w:tc>
          <w:tcPr>
            <w:tcW w:w="5103" w:type="dxa"/>
            <w:shd w:val="clear" w:color="auto" w:fill="auto"/>
          </w:tcPr>
          <w:p w14:paraId="5E713CEB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Załączony plik pdf „Instrukcja użytkownika” zawiera błędy dostępności:</w:t>
            </w:r>
          </w:p>
          <w:p w14:paraId="2D41BFD8" w14:textId="77777777" w:rsidR="00B00D3A" w:rsidRDefault="00B00D3A" w:rsidP="0085669B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Błędna hierarchia nagłówków;</w:t>
            </w:r>
          </w:p>
          <w:p w14:paraId="7056834D" w14:textId="77777777" w:rsidR="00B00D3A" w:rsidRDefault="00B00D3A" w:rsidP="0085669B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Puste linie;</w:t>
            </w:r>
          </w:p>
          <w:p w14:paraId="7497BD16" w14:textId="77777777" w:rsidR="00B00D3A" w:rsidRDefault="00B00D3A" w:rsidP="0085669B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Brak opisów alternatywnych;</w:t>
            </w:r>
          </w:p>
          <w:p w14:paraId="7806F1DA" w14:textId="77777777" w:rsidR="00B00D3A" w:rsidRDefault="00B00D3A" w:rsidP="0085669B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Brak tytułu w metadanych pliku.</w:t>
            </w:r>
          </w:p>
          <w:p w14:paraId="356D8E18" w14:textId="3010719D" w:rsidR="00B00D3A" w:rsidRDefault="00B00D3A" w:rsidP="009039F4">
            <w:pPr>
              <w:rPr>
                <w:noProof/>
              </w:rPr>
            </w:pPr>
            <w:r>
              <w:rPr>
                <w:noProof/>
              </w:rPr>
              <w:t>Uwaga dotyczy również innych plików (pdf, xls) generowanych w serwisie.</w:t>
            </w:r>
          </w:p>
        </w:tc>
        <w:tc>
          <w:tcPr>
            <w:tcW w:w="2835" w:type="dxa"/>
            <w:shd w:val="clear" w:color="auto" w:fill="auto"/>
          </w:tcPr>
          <w:p w14:paraId="46F104A9" w14:textId="77777777" w:rsidR="00B00D3A" w:rsidRDefault="00B00D3A"/>
        </w:tc>
        <w:tc>
          <w:tcPr>
            <w:tcW w:w="3932" w:type="dxa"/>
            <w:shd w:val="clear" w:color="auto" w:fill="auto"/>
          </w:tcPr>
          <w:p w14:paraId="13FBED99" w14:textId="4A63272A" w:rsidR="00B00D3A" w:rsidRDefault="005D32AE">
            <w:r w:rsidRPr="005D32AE">
              <w:t>Niepoprawione.</w:t>
            </w:r>
          </w:p>
        </w:tc>
      </w:tr>
      <w:tr w:rsidR="00C52310" w14:paraId="59E1713A" w14:textId="42D6D242" w:rsidTr="005D32AE">
        <w:trPr>
          <w:cantSplit/>
        </w:trPr>
        <w:tc>
          <w:tcPr>
            <w:tcW w:w="704" w:type="dxa"/>
            <w:shd w:val="clear" w:color="auto" w:fill="auto"/>
          </w:tcPr>
          <w:p w14:paraId="07A9ACC4" w14:textId="789C0BCA" w:rsidR="00B00D3A" w:rsidRDefault="00B00D3A">
            <w:r>
              <w:lastRenderedPageBreak/>
              <w:t>20</w:t>
            </w:r>
          </w:p>
        </w:tc>
        <w:tc>
          <w:tcPr>
            <w:tcW w:w="2552" w:type="dxa"/>
            <w:shd w:val="clear" w:color="auto" w:fill="auto"/>
          </w:tcPr>
          <w:p w14:paraId="398E66A8" w14:textId="0F77F2C8" w:rsidR="00B00D3A" w:rsidRDefault="00B00D3A">
            <w:r>
              <w:t>Cały serwis</w:t>
            </w:r>
            <w:r>
              <w:br/>
            </w:r>
            <w:hyperlink r:id="rId64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2A4F6E38" w14:textId="274C9815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Błedna hierarchia nagłówków. Na stronie głównej nagłówki zaczynają się od H5. Na pozostałych podstronach występuje tylko jeden nagłówek H5 - „</w:t>
            </w:r>
            <w:r w:rsidRPr="00460102">
              <w:rPr>
                <w:noProof/>
              </w:rPr>
              <w:t>Państwowy Fundusz Rehabilitacji Osób Niepełnosprawnych | Warszawa</w:t>
            </w:r>
            <w:r>
              <w:rPr>
                <w:noProof/>
              </w:rPr>
              <w:t>”. Nagłówek ten jest linkiem prowadzącym do innego miejsca w serwisie i nie identyfikuje danej podstrony. Bark jest nagłówków identyfikujących tytuł danej podstrony.</w:t>
            </w:r>
          </w:p>
          <w:p w14:paraId="270511F3" w14:textId="3C71A54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DE79F2" wp14:editId="1DBEE60B">
                  <wp:extent cx="2974318" cy="3514299"/>
                  <wp:effectExtent l="0" t="0" r="0" b="0"/>
                  <wp:docPr id="110794095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4095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581" cy="352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88E65BB" w14:textId="0349BEB6" w:rsidR="00B00D3A" w:rsidRDefault="00B00D3A">
            <w:r>
              <w:t xml:space="preserve">Nagłówkiem powinna być oznaczona treść, która jest tytułem danej sekcji. </w:t>
            </w:r>
            <w:r w:rsidRPr="00D06F21">
              <w:t>Struktura nagłówków powinna dokładnie opisywać główne sekcje informacyjne, ponieważ dla użytkowników korzystających z programów czytających jest to jeden z najbardziej pożądanych elementów</w:t>
            </w:r>
          </w:p>
        </w:tc>
        <w:tc>
          <w:tcPr>
            <w:tcW w:w="3932" w:type="dxa"/>
            <w:shd w:val="clear" w:color="auto" w:fill="auto"/>
          </w:tcPr>
          <w:p w14:paraId="464D1959" w14:textId="1204F43B" w:rsidR="00B00D3A" w:rsidRDefault="005D32AE">
            <w:r>
              <w:t>Niep</w:t>
            </w:r>
            <w:r w:rsidR="00B00D3A">
              <w:t>oprawione</w:t>
            </w:r>
            <w:r>
              <w:t>.</w:t>
            </w:r>
          </w:p>
        </w:tc>
      </w:tr>
      <w:tr w:rsidR="00C52310" w14:paraId="0A69EBD7" w14:textId="16D25057" w:rsidTr="005D32AE">
        <w:trPr>
          <w:cantSplit/>
        </w:trPr>
        <w:tc>
          <w:tcPr>
            <w:tcW w:w="704" w:type="dxa"/>
            <w:shd w:val="clear" w:color="auto" w:fill="auto"/>
          </w:tcPr>
          <w:p w14:paraId="5241728C" w14:textId="01D6DF01" w:rsidR="00B00D3A" w:rsidRDefault="00B00D3A">
            <w:r>
              <w:lastRenderedPageBreak/>
              <w:t>21</w:t>
            </w:r>
          </w:p>
        </w:tc>
        <w:tc>
          <w:tcPr>
            <w:tcW w:w="2552" w:type="dxa"/>
            <w:shd w:val="clear" w:color="auto" w:fill="auto"/>
          </w:tcPr>
          <w:p w14:paraId="3B8CF8BA" w14:textId="135580F8" w:rsidR="00B00D3A" w:rsidRDefault="00B00D3A">
            <w:hyperlink r:id="rId66" w:history="1">
              <w:r w:rsidRPr="00D06F21">
                <w:rPr>
                  <w:rStyle w:val="Hipercze"/>
                </w:rPr>
                <w:t>https://pfron.safe-id.pl/autoryzacja/loguj</w:t>
              </w:r>
            </w:hyperlink>
          </w:p>
        </w:tc>
        <w:tc>
          <w:tcPr>
            <w:tcW w:w="5103" w:type="dxa"/>
            <w:shd w:val="clear" w:color="auto" w:fill="auto"/>
          </w:tcPr>
          <w:p w14:paraId="64574FAE" w14:textId="6168076E" w:rsidR="00B00D3A" w:rsidRPr="00C519C7" w:rsidRDefault="00B00D3A" w:rsidP="009F4765">
            <w:pPr>
              <w:rPr>
                <w:noProof/>
              </w:rPr>
            </w:pPr>
            <w:r w:rsidRPr="00C519C7">
              <w:rPr>
                <w:noProof/>
              </w:rPr>
              <w:t>Błędna struktura nagłówków na stronie logowania.</w:t>
            </w:r>
          </w:p>
          <w:p w14:paraId="3C4F19BC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804FF" wp14:editId="3F8BFD0D">
                  <wp:extent cx="2921249" cy="2040340"/>
                  <wp:effectExtent l="0" t="0" r="0" b="0"/>
                  <wp:docPr id="26974812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4812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200" cy="204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ED947" w14:textId="37BEBFE6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D4B73E" wp14:editId="7877B961">
                  <wp:extent cx="4723130" cy="2530475"/>
                  <wp:effectExtent l="0" t="0" r="1270" b="3175"/>
                  <wp:docPr id="184416324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6324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30" cy="253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62524D3C" w14:textId="51AE5704" w:rsidR="00B00D3A" w:rsidRDefault="00B00D3A">
            <w:r>
              <w:t xml:space="preserve">Nagłówkiem powinna być oznaczona treść, która jest tytułem danej sekcji. </w:t>
            </w:r>
            <w:r w:rsidRPr="00D06F21">
              <w:t>Struktura nagłówków powinna dokładnie opisywać główne sekcje informacyjne, ponieważ dla użytkowników korzystających z programów czytających jest to jeden z najbardziej pożądanych elementów</w:t>
            </w:r>
            <w:r>
              <w:t>. Powinna zostać również zachowana struktura. Po nagłówku H3 powinien występować nagłówek H4.</w:t>
            </w:r>
          </w:p>
        </w:tc>
        <w:tc>
          <w:tcPr>
            <w:tcW w:w="3932" w:type="dxa"/>
            <w:shd w:val="clear" w:color="auto" w:fill="auto"/>
          </w:tcPr>
          <w:p w14:paraId="1D60C764" w14:textId="6FA1657A" w:rsidR="00B00D3A" w:rsidRDefault="005D32AE">
            <w:r>
              <w:t>Nie</w:t>
            </w:r>
            <w:r w:rsidR="00B00D3A">
              <w:t>oprawione</w:t>
            </w:r>
            <w:r>
              <w:t>.</w:t>
            </w:r>
          </w:p>
        </w:tc>
      </w:tr>
      <w:tr w:rsidR="00B00D3A" w14:paraId="02276810" w14:textId="24CDFA22" w:rsidTr="00B00D3A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42D9FE4" w14:textId="4C85945B" w:rsidR="00B00D3A" w:rsidRDefault="00B00D3A">
            <w:r>
              <w:lastRenderedPageBreak/>
              <w:t>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C1B8840" w14:textId="33D45780" w:rsidR="00B00D3A" w:rsidRDefault="00B00D3A">
            <w:hyperlink r:id="rId69" w:history="1">
              <w:r w:rsidRPr="00D06F21">
                <w:rPr>
                  <w:rStyle w:val="Hipercze"/>
                </w:rPr>
                <w:t>https://pfron.safe-id.pl/autoryzacja/loguj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486C9973" w14:textId="38884DE5" w:rsidR="00B00D3A" w:rsidRPr="006D7690" w:rsidRDefault="00B00D3A" w:rsidP="009F4765">
            <w:pPr>
              <w:rPr>
                <w:noProof/>
              </w:rPr>
            </w:pPr>
            <w:r w:rsidRPr="006D7690">
              <w:rPr>
                <w:noProof/>
              </w:rPr>
              <w:t>Okno logowania. Dla użytkowników czytników ekranu w polu wpisz wynik działania powinno zostać odczytane również działanie.</w:t>
            </w:r>
          </w:p>
          <w:p w14:paraId="7746EF7D" w14:textId="2E63622B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B9D8E0" wp14:editId="240FC064">
                  <wp:extent cx="4723130" cy="1160780"/>
                  <wp:effectExtent l="0" t="0" r="1270" b="1270"/>
                  <wp:docPr id="61357571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7571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3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75E9281" w14:textId="77777777" w:rsidR="00B00D3A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0D01A3AD" w14:textId="3AD93630" w:rsidR="00B00D3A" w:rsidRDefault="00B00D3A">
            <w:r>
              <w:t>Poprawione</w:t>
            </w:r>
            <w:r w:rsidR="005D32AE">
              <w:t>.</w:t>
            </w:r>
          </w:p>
        </w:tc>
      </w:tr>
      <w:tr w:rsidR="00C52310" w14:paraId="34DF30C5" w14:textId="12F0D59A" w:rsidTr="005D32AE">
        <w:trPr>
          <w:cantSplit/>
        </w:trPr>
        <w:tc>
          <w:tcPr>
            <w:tcW w:w="704" w:type="dxa"/>
            <w:shd w:val="clear" w:color="auto" w:fill="auto"/>
          </w:tcPr>
          <w:p w14:paraId="7F830035" w14:textId="03B16E55" w:rsidR="00B00D3A" w:rsidRDefault="00B00D3A">
            <w:r>
              <w:t>23</w:t>
            </w:r>
          </w:p>
        </w:tc>
        <w:tc>
          <w:tcPr>
            <w:tcW w:w="2552" w:type="dxa"/>
            <w:shd w:val="clear" w:color="auto" w:fill="auto"/>
          </w:tcPr>
          <w:p w14:paraId="45674DFB" w14:textId="155BD83B" w:rsidR="00B00D3A" w:rsidRDefault="00B00D3A">
            <w:r>
              <w:t>Cały serwis</w:t>
            </w:r>
            <w:r>
              <w:br/>
            </w:r>
            <w:hyperlink r:id="rId71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6ADD9171" w14:textId="6973D160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Po skorzystaniu z wbudowanej funkcji powiększenia fontu (A+) tekst nachodzi na cieniowanie górnej belki przez co jest mniej widoczny.</w:t>
            </w:r>
          </w:p>
          <w:p w14:paraId="272769BB" w14:textId="3CF70091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DDCF9B" wp14:editId="3A009BCA">
                  <wp:extent cx="3726580" cy="1023582"/>
                  <wp:effectExtent l="0" t="0" r="7620" b="5715"/>
                  <wp:docPr id="161588424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88424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199" cy="102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E0FF2B7" w14:textId="77777777" w:rsidR="00B00D3A" w:rsidRDefault="00B00D3A"/>
        </w:tc>
        <w:tc>
          <w:tcPr>
            <w:tcW w:w="3932" w:type="dxa"/>
            <w:shd w:val="clear" w:color="auto" w:fill="auto"/>
          </w:tcPr>
          <w:p w14:paraId="3C3F3FCD" w14:textId="588B575E" w:rsidR="00B00D3A" w:rsidRDefault="005D32AE">
            <w:r>
              <w:t>Niep</w:t>
            </w:r>
            <w:r w:rsidR="00B00D3A">
              <w:t>oprawione</w:t>
            </w:r>
            <w:r>
              <w:t>.</w:t>
            </w:r>
          </w:p>
        </w:tc>
      </w:tr>
      <w:tr w:rsidR="00C52310" w14:paraId="0B453CAB" w14:textId="617F608E" w:rsidTr="005D32A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63C7F6E6" w14:textId="2E725A45" w:rsidR="00B00D3A" w:rsidRDefault="00B00D3A">
            <w:r>
              <w:lastRenderedPageBreak/>
              <w:t>24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D7BAC4A" w14:textId="5FABFAF8" w:rsidR="00B00D3A" w:rsidRDefault="00B00D3A">
            <w:hyperlink r:id="rId73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7CFF8E06" w14:textId="12670991" w:rsidR="00B00D3A" w:rsidRPr="00DE1155" w:rsidRDefault="00B00D3A" w:rsidP="009F4765">
            <w:pPr>
              <w:rPr>
                <w:noProof/>
              </w:rPr>
            </w:pPr>
            <w:r w:rsidRPr="00DE1155">
              <w:rPr>
                <w:noProof/>
              </w:rPr>
              <w:t>Tytuł strony głównej niezgodny z językiem strony.</w:t>
            </w:r>
          </w:p>
          <w:p w14:paraId="0C8D9629" w14:textId="7D3FF700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F3BFC7" wp14:editId="74A386CA">
                  <wp:extent cx="3945973" cy="2088108"/>
                  <wp:effectExtent l="0" t="0" r="0" b="7620"/>
                  <wp:docPr id="213587236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87236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677" cy="2100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EC65F5D" w14:textId="77777777" w:rsidR="00B00D3A" w:rsidRDefault="00B00D3A"/>
        </w:tc>
        <w:tc>
          <w:tcPr>
            <w:tcW w:w="3932" w:type="dxa"/>
            <w:shd w:val="clear" w:color="auto" w:fill="E2EFD9" w:themeFill="accent6" w:themeFillTint="33"/>
          </w:tcPr>
          <w:p w14:paraId="6EA8138E" w14:textId="2642495E" w:rsidR="00B00D3A" w:rsidRDefault="00B00D3A">
            <w:r>
              <w:t>Poprawione</w:t>
            </w:r>
            <w:r w:rsidR="005D32AE">
              <w:t>.</w:t>
            </w:r>
          </w:p>
        </w:tc>
      </w:tr>
      <w:tr w:rsidR="00C52310" w14:paraId="7478853D" w14:textId="410324F9" w:rsidTr="005D32A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803F86C" w14:textId="6B504E79" w:rsidR="00B00D3A" w:rsidRDefault="00B00D3A">
            <w:r>
              <w:t>25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D734690" w14:textId="0957CA99" w:rsidR="00B00D3A" w:rsidRDefault="00B00D3A">
            <w:r>
              <w:t>Cały serwis</w:t>
            </w:r>
            <w:r>
              <w:br/>
            </w:r>
            <w:hyperlink r:id="rId75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4178F12E" w14:textId="77777777" w:rsidR="00B00D3A" w:rsidRPr="00045822" w:rsidRDefault="00B00D3A" w:rsidP="009F4765">
            <w:pPr>
              <w:rPr>
                <w:noProof/>
              </w:rPr>
            </w:pPr>
            <w:r w:rsidRPr="00045822">
              <w:rPr>
                <w:noProof/>
              </w:rPr>
              <w:t>Niepoprawny cel linku. Logo jest linkiem, który prowadzi do strony głównej serwisu lecz jest błednie opisany w tekście alternatywnym.</w:t>
            </w:r>
          </w:p>
          <w:p w14:paraId="00CB7111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5D7433" wp14:editId="6546C6D0">
                  <wp:extent cx="1485900" cy="866775"/>
                  <wp:effectExtent l="0" t="0" r="0" b="9525"/>
                  <wp:docPr id="212951427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51427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6B544" w14:textId="0AF4AC11" w:rsidR="00B00D3A" w:rsidRDefault="00B00D3A" w:rsidP="009F4765">
            <w:pPr>
              <w:rPr>
                <w:noProof/>
              </w:rPr>
            </w:pPr>
            <w:r w:rsidRPr="00705116">
              <w:rPr>
                <w:noProof/>
              </w:rPr>
              <w:t>&lt;a class="navbar-brand" href="https://pfron.safe-id.pl/"&gt;&lt;img alt="Logo aplikacji" src="https://pfron.safe-id.pl/assets/img/edpoLogo.png" height="50"&gt;&lt;/a&gt;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144B8F5" w14:textId="6F52FCAF" w:rsidR="00B00D3A" w:rsidRDefault="00B00D3A">
            <w:r>
              <w:t>Należy poprawnie opisać link.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30AE3DFF" w14:textId="479CCBE4" w:rsidR="00B00D3A" w:rsidRDefault="00B00D3A">
            <w:r>
              <w:t>Poprawiono</w:t>
            </w:r>
            <w:r w:rsidR="005D32AE">
              <w:t>.</w:t>
            </w:r>
          </w:p>
        </w:tc>
      </w:tr>
      <w:tr w:rsidR="00B00D3A" w14:paraId="2C593FB9" w14:textId="278D3BCD" w:rsidTr="00B00D3A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F5F4A2C" w14:textId="4E4BBA18" w:rsidR="00B00D3A" w:rsidRDefault="00B00D3A">
            <w:r>
              <w:lastRenderedPageBreak/>
              <w:t>26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AD7DD95" w14:textId="1B5DFA7D" w:rsidR="00B00D3A" w:rsidRDefault="00B00D3A">
            <w:r>
              <w:t>Cały serwis</w:t>
            </w:r>
            <w:r>
              <w:br/>
            </w:r>
            <w:hyperlink r:id="rId77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7096491D" w14:textId="17C9EC7D" w:rsidR="00B00D3A" w:rsidRPr="007F0269" w:rsidRDefault="00B00D3A" w:rsidP="009F4765">
            <w:pPr>
              <w:rPr>
                <w:noProof/>
              </w:rPr>
            </w:pPr>
            <w:r w:rsidRPr="007F0269">
              <w:rPr>
                <w:noProof/>
              </w:rPr>
              <w:t>Link do instrukcji użytkownika nie zawiera informacji w jakim formacie jest plik i jaki jest jego rozmiar.</w:t>
            </w:r>
          </w:p>
          <w:p w14:paraId="165C5B79" w14:textId="6D792C0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9AFFD4" wp14:editId="7292DF48">
                  <wp:extent cx="2040341" cy="557693"/>
                  <wp:effectExtent l="0" t="0" r="0" b="0"/>
                  <wp:docPr id="148243508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3508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468" cy="55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02DE93A" w14:textId="6366D509" w:rsidR="00B00D3A" w:rsidRPr="00E2482B" w:rsidRDefault="00B00D3A" w:rsidP="00E2482B">
            <w:pPr>
              <w:spacing w:before="120" w:after="0" w:line="288" w:lineRule="auto"/>
              <w:rPr>
                <w:b/>
                <w:color w:val="0070C0"/>
                <w:u w:val="single"/>
              </w:rPr>
            </w:pPr>
            <w:r>
              <w:t xml:space="preserve">Przykładowy wygląd linku prowadzącego do dokumentu do pobrania: </w:t>
            </w:r>
            <w:r w:rsidRPr="00E2482B">
              <w:rPr>
                <w:color w:val="0070C0"/>
                <w:u w:val="single"/>
              </w:rPr>
              <w:t>Nazwa dokumentu (100 KB, PDF)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703BEAFB" w14:textId="31172FCD" w:rsidR="00B00D3A" w:rsidRDefault="00B00D3A" w:rsidP="00E2482B">
            <w:pPr>
              <w:spacing w:before="120" w:after="0" w:line="288" w:lineRule="auto"/>
            </w:pPr>
            <w:r>
              <w:t>Poprawione</w:t>
            </w:r>
            <w:r w:rsidR="005D32AE">
              <w:t>.</w:t>
            </w:r>
          </w:p>
        </w:tc>
      </w:tr>
      <w:tr w:rsidR="00C52310" w14:paraId="0CF835E6" w14:textId="45B29246" w:rsidTr="005D32AE">
        <w:trPr>
          <w:cantSplit/>
        </w:trPr>
        <w:tc>
          <w:tcPr>
            <w:tcW w:w="704" w:type="dxa"/>
            <w:shd w:val="clear" w:color="auto" w:fill="auto"/>
          </w:tcPr>
          <w:p w14:paraId="6CFE60B2" w14:textId="0A52D92B" w:rsidR="00B00D3A" w:rsidRDefault="00B00D3A">
            <w:r>
              <w:t>27</w:t>
            </w:r>
          </w:p>
        </w:tc>
        <w:tc>
          <w:tcPr>
            <w:tcW w:w="2552" w:type="dxa"/>
            <w:shd w:val="clear" w:color="auto" w:fill="auto"/>
          </w:tcPr>
          <w:p w14:paraId="3EC732D3" w14:textId="05AD861B" w:rsidR="00B00D3A" w:rsidRDefault="00B00D3A">
            <w:r>
              <w:t>Cały serwis</w:t>
            </w:r>
            <w:r>
              <w:br/>
            </w:r>
            <w:hyperlink r:id="rId79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221327CF" w14:textId="64B0C76B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Przy powiększeniu strony do 200% i powiększeniu fontu (A+) lub zwiększeniu odstępów między literami strona błędnie się wyświetla i następuje utrata treści</w:t>
            </w:r>
          </w:p>
          <w:p w14:paraId="463EB5AA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D723BC" wp14:editId="7E25D046">
                  <wp:extent cx="833933" cy="1347498"/>
                  <wp:effectExtent l="0" t="0" r="4445" b="5080"/>
                  <wp:docPr id="81165685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5685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512" cy="136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91C5B1" w14:textId="6ECC0E86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0A9DEE" wp14:editId="60865922">
                  <wp:extent cx="1675181" cy="822500"/>
                  <wp:effectExtent l="0" t="0" r="1270" b="0"/>
                  <wp:docPr id="29989863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9863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072" cy="83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5A962" w14:textId="7314CBAE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D6CB4B" wp14:editId="7E1B2622">
                  <wp:extent cx="1153236" cy="1178622"/>
                  <wp:effectExtent l="0" t="0" r="8890" b="2540"/>
                  <wp:docPr id="47933157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3157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17" cy="118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3D70018C" w14:textId="77777777" w:rsidR="00B00D3A" w:rsidRDefault="00B00D3A" w:rsidP="00E2482B">
            <w:pPr>
              <w:spacing w:before="120" w:after="0" w:line="288" w:lineRule="auto"/>
            </w:pPr>
          </w:p>
        </w:tc>
        <w:tc>
          <w:tcPr>
            <w:tcW w:w="3932" w:type="dxa"/>
            <w:shd w:val="clear" w:color="auto" w:fill="auto"/>
          </w:tcPr>
          <w:p w14:paraId="6EA26144" w14:textId="19BC6B25" w:rsidR="00B00D3A" w:rsidRDefault="005D32AE" w:rsidP="00E2482B">
            <w:pPr>
              <w:spacing w:before="120" w:after="0" w:line="288" w:lineRule="auto"/>
            </w:pPr>
            <w:r>
              <w:t>Niep</w:t>
            </w:r>
            <w:r w:rsidR="00B00D3A">
              <w:t>oprawion</w:t>
            </w:r>
            <w:r w:rsidR="00C4799D">
              <w:t>e</w:t>
            </w:r>
            <w:r>
              <w:t>.</w:t>
            </w:r>
          </w:p>
        </w:tc>
      </w:tr>
      <w:tr w:rsidR="0042786A" w14:paraId="121C6174" w14:textId="667A65BC" w:rsidTr="00A85DF6">
        <w:trPr>
          <w:cantSplit/>
        </w:trPr>
        <w:tc>
          <w:tcPr>
            <w:tcW w:w="704" w:type="dxa"/>
            <w:shd w:val="clear" w:color="auto" w:fill="auto"/>
          </w:tcPr>
          <w:p w14:paraId="5888C2B5" w14:textId="76345232" w:rsidR="00B00D3A" w:rsidRDefault="00B00D3A">
            <w:r>
              <w:lastRenderedPageBreak/>
              <w:t>28</w:t>
            </w:r>
          </w:p>
        </w:tc>
        <w:tc>
          <w:tcPr>
            <w:tcW w:w="2552" w:type="dxa"/>
            <w:shd w:val="clear" w:color="auto" w:fill="auto"/>
          </w:tcPr>
          <w:p w14:paraId="667ADF62" w14:textId="75D070EA" w:rsidR="00B00D3A" w:rsidRDefault="00B00D3A">
            <w:r>
              <w:t>Cały serwis</w:t>
            </w:r>
            <w:r>
              <w:br/>
            </w:r>
            <w:hyperlink r:id="rId83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7E986543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Utrata treści niektórych elementów w widoku mobilnym:</w:t>
            </w:r>
          </w:p>
          <w:p w14:paraId="12D89DAD" w14:textId="5F203571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663BF" wp14:editId="067DD769">
                  <wp:extent cx="1808329" cy="1333830"/>
                  <wp:effectExtent l="0" t="0" r="1905" b="0"/>
                  <wp:docPr id="162644721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44721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727" cy="134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1B25BEFB" w14:textId="77777777" w:rsidR="00B00D3A" w:rsidRDefault="00B00D3A" w:rsidP="00E2482B">
            <w:pPr>
              <w:spacing w:before="120" w:after="0" w:line="288" w:lineRule="auto"/>
            </w:pPr>
          </w:p>
        </w:tc>
        <w:tc>
          <w:tcPr>
            <w:tcW w:w="3932" w:type="dxa"/>
            <w:shd w:val="clear" w:color="auto" w:fill="auto"/>
          </w:tcPr>
          <w:p w14:paraId="009DDD34" w14:textId="3215B998" w:rsidR="00B00D3A" w:rsidRDefault="005D32AE" w:rsidP="00E2482B">
            <w:pPr>
              <w:spacing w:before="120" w:after="0" w:line="288" w:lineRule="auto"/>
            </w:pPr>
            <w:r>
              <w:t>Niep</w:t>
            </w:r>
            <w:r w:rsidR="00B00D3A">
              <w:t>oprawione</w:t>
            </w:r>
            <w:r>
              <w:t>.</w:t>
            </w:r>
          </w:p>
        </w:tc>
      </w:tr>
      <w:tr w:rsidR="0042786A" w14:paraId="7637D5E0" w14:textId="433BC9B0" w:rsidTr="00A85DF6">
        <w:trPr>
          <w:cantSplit/>
        </w:trPr>
        <w:tc>
          <w:tcPr>
            <w:tcW w:w="704" w:type="dxa"/>
            <w:shd w:val="clear" w:color="auto" w:fill="auto"/>
          </w:tcPr>
          <w:p w14:paraId="22A643F5" w14:textId="1B3DC01F" w:rsidR="00B00D3A" w:rsidRDefault="00B00D3A">
            <w:r>
              <w:t>29</w:t>
            </w:r>
          </w:p>
        </w:tc>
        <w:tc>
          <w:tcPr>
            <w:tcW w:w="2552" w:type="dxa"/>
            <w:shd w:val="clear" w:color="auto" w:fill="auto"/>
          </w:tcPr>
          <w:p w14:paraId="5A50C592" w14:textId="11A283C8" w:rsidR="00B00D3A" w:rsidRDefault="00B00D3A">
            <w:r>
              <w:t>Cały serwis</w:t>
            </w:r>
            <w:r>
              <w:br/>
            </w:r>
            <w:hyperlink r:id="rId85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25B4206A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Brak responsywności w widoku mobilnym.</w:t>
            </w:r>
          </w:p>
          <w:p w14:paraId="67B8686C" w14:textId="3757A98D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106322" wp14:editId="4BB489CB">
                  <wp:extent cx="1569493" cy="2278297"/>
                  <wp:effectExtent l="0" t="0" r="0" b="8255"/>
                  <wp:docPr id="160307479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7479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45" cy="230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88AF724" w14:textId="77777777" w:rsidR="00B00D3A" w:rsidRDefault="00B00D3A" w:rsidP="00E2482B">
            <w:pPr>
              <w:spacing w:before="120" w:after="0" w:line="288" w:lineRule="auto"/>
            </w:pPr>
          </w:p>
        </w:tc>
        <w:tc>
          <w:tcPr>
            <w:tcW w:w="3932" w:type="dxa"/>
            <w:shd w:val="clear" w:color="auto" w:fill="auto"/>
          </w:tcPr>
          <w:p w14:paraId="67B54ECF" w14:textId="4B388EF0" w:rsidR="00B00D3A" w:rsidRDefault="00A85DF6" w:rsidP="00E2482B">
            <w:pPr>
              <w:spacing w:before="120" w:after="0" w:line="288" w:lineRule="auto"/>
            </w:pPr>
            <w:r>
              <w:t>Niep</w:t>
            </w:r>
            <w:r w:rsidR="00B00D3A">
              <w:t>oprawion</w:t>
            </w:r>
            <w:r w:rsidR="00C4799D">
              <w:t>e</w:t>
            </w:r>
            <w:r>
              <w:t>.</w:t>
            </w:r>
          </w:p>
        </w:tc>
      </w:tr>
      <w:tr w:rsidR="00C52310" w14:paraId="1136C4BC" w14:textId="319D59C1" w:rsidTr="00A85DF6">
        <w:trPr>
          <w:cantSplit/>
        </w:trPr>
        <w:tc>
          <w:tcPr>
            <w:tcW w:w="704" w:type="dxa"/>
            <w:shd w:val="clear" w:color="auto" w:fill="auto"/>
          </w:tcPr>
          <w:p w14:paraId="4753E95E" w14:textId="3E20B811" w:rsidR="00B00D3A" w:rsidRDefault="00B00D3A">
            <w:r>
              <w:lastRenderedPageBreak/>
              <w:t>30</w:t>
            </w:r>
          </w:p>
        </w:tc>
        <w:tc>
          <w:tcPr>
            <w:tcW w:w="2552" w:type="dxa"/>
            <w:shd w:val="clear" w:color="auto" w:fill="auto"/>
          </w:tcPr>
          <w:p w14:paraId="741DAB02" w14:textId="5F89DF99" w:rsidR="00B00D3A" w:rsidRDefault="00B00D3A">
            <w:hyperlink r:id="rId87" w:history="1">
              <w:r w:rsidRPr="008B15F2">
                <w:rPr>
                  <w:rStyle w:val="Hipercze"/>
                </w:rPr>
                <w:t>https://pfron.safe-id.pl/aplikacja/slownikiApp/pokazSlPracownicyApp/</w:t>
              </w:r>
            </w:hyperlink>
            <w:r>
              <w:br/>
              <w:t>oraz inne miejsca w serwisie np.:</w:t>
            </w:r>
            <w:r>
              <w:br/>
            </w:r>
            <w:hyperlink r:id="rId88" w:history="1">
              <w:r w:rsidRPr="005633BC">
                <w:rPr>
                  <w:rStyle w:val="Hipercze"/>
                </w:rPr>
                <w:t>https://pfron.safe-id.pl/aplikacja/uzytkownikApp/dodajUzytkownkaApp/</w:t>
              </w:r>
            </w:hyperlink>
          </w:p>
        </w:tc>
        <w:tc>
          <w:tcPr>
            <w:tcW w:w="5103" w:type="dxa"/>
            <w:shd w:val="clear" w:color="auto" w:fill="auto"/>
          </w:tcPr>
          <w:p w14:paraId="1933A605" w14:textId="5E18C396" w:rsidR="00B00D3A" w:rsidRPr="00EA4719" w:rsidRDefault="00B00D3A" w:rsidP="009F4765">
            <w:pPr>
              <w:rPr>
                <w:noProof/>
              </w:rPr>
            </w:pPr>
            <w:r w:rsidRPr="00EA4719">
              <w:rPr>
                <w:noProof/>
              </w:rPr>
              <w:t>Pola wyboru nie są zgrupowane (fieldset i legend)</w:t>
            </w:r>
          </w:p>
          <w:p w14:paraId="31365E25" w14:textId="7C3E4FE1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5144FB" wp14:editId="46A859CE">
                  <wp:extent cx="2650588" cy="2975942"/>
                  <wp:effectExtent l="0" t="0" r="0" b="0"/>
                  <wp:docPr id="29457368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7368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657" cy="298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0DC67302" w14:textId="5BACCBF0" w:rsidR="00B00D3A" w:rsidRDefault="00B00D3A" w:rsidP="00E2482B">
            <w:pPr>
              <w:spacing w:before="120" w:after="0" w:line="288" w:lineRule="auto"/>
            </w:pPr>
            <w:r>
              <w:t>Dodanie pól &lt;</w:t>
            </w:r>
            <w:proofErr w:type="spellStart"/>
            <w:r>
              <w:rPr>
                <w:noProof/>
              </w:rPr>
              <w:t>fieldset</w:t>
            </w:r>
            <w:proofErr w:type="spellEnd"/>
            <w:r>
              <w:rPr>
                <w:noProof/>
              </w:rPr>
              <w:t>&gt; i &lt;legend&gt;</w:t>
            </w:r>
          </w:p>
        </w:tc>
        <w:tc>
          <w:tcPr>
            <w:tcW w:w="3932" w:type="dxa"/>
            <w:shd w:val="clear" w:color="auto" w:fill="auto"/>
          </w:tcPr>
          <w:p w14:paraId="7F6EADCB" w14:textId="77777777" w:rsidR="00B00D3A" w:rsidRDefault="00A85DF6" w:rsidP="00A85DF6">
            <w:pPr>
              <w:spacing w:before="120" w:after="0" w:line="288" w:lineRule="auto"/>
            </w:pPr>
            <w:r>
              <w:t>Niep</w:t>
            </w:r>
            <w:r w:rsidR="00B00D3A">
              <w:t>oprawione</w:t>
            </w:r>
            <w:r>
              <w:t>.</w:t>
            </w:r>
          </w:p>
          <w:p w14:paraId="7C8912EE" w14:textId="540E4D31" w:rsidR="00C4799D" w:rsidRDefault="00C4799D" w:rsidP="00A85DF6">
            <w:pPr>
              <w:spacing w:before="120" w:after="0" w:line="288" w:lineRule="auto"/>
            </w:pPr>
            <w:r>
              <w:t>W serwisie znajduję się jeszcze miejsca, w których błąd występuje.</w:t>
            </w:r>
          </w:p>
        </w:tc>
      </w:tr>
      <w:tr w:rsidR="00B00D3A" w14:paraId="28DE0CBA" w14:textId="31A84227" w:rsidTr="00C4799D">
        <w:trPr>
          <w:cantSplit/>
        </w:trPr>
        <w:tc>
          <w:tcPr>
            <w:tcW w:w="704" w:type="dxa"/>
            <w:shd w:val="clear" w:color="auto" w:fill="auto"/>
          </w:tcPr>
          <w:p w14:paraId="3D3D0C84" w14:textId="6D1EB5FB" w:rsidR="00B00D3A" w:rsidRDefault="00B00D3A">
            <w:r>
              <w:t>31</w:t>
            </w:r>
          </w:p>
        </w:tc>
        <w:tc>
          <w:tcPr>
            <w:tcW w:w="2552" w:type="dxa"/>
            <w:shd w:val="clear" w:color="auto" w:fill="auto"/>
          </w:tcPr>
          <w:p w14:paraId="75E373E1" w14:textId="792C8D7E" w:rsidR="00B00D3A" w:rsidRDefault="00B00D3A">
            <w:r>
              <w:t>Cały serwis</w:t>
            </w:r>
            <w:r>
              <w:br/>
            </w:r>
            <w:hyperlink r:id="rId90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1D3FBFBD" w14:textId="2F7B5BAC" w:rsidR="00B00D3A" w:rsidRPr="001E1B3E" w:rsidRDefault="00B00D3A" w:rsidP="009F4765">
            <w:pPr>
              <w:rPr>
                <w:noProof/>
              </w:rPr>
            </w:pPr>
            <w:r w:rsidRPr="001E1B3E">
              <w:rPr>
                <w:noProof/>
              </w:rPr>
              <w:t>W tabeli znajdują z komórki z elementami graficznymi, które mają znaczenie merytoryczne. Nie mają dodanego opisu alternatywnego.</w:t>
            </w:r>
          </w:p>
          <w:p w14:paraId="31E16AA3" w14:textId="68A56764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511C18" wp14:editId="664F0A22">
                  <wp:extent cx="2135875" cy="1185355"/>
                  <wp:effectExtent l="0" t="0" r="0" b="0"/>
                  <wp:docPr id="102013739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3739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233" cy="118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14:paraId="2FC4B845" w14:textId="6B492659" w:rsidR="00B00D3A" w:rsidRDefault="00B00D3A" w:rsidP="00E2482B">
            <w:pPr>
              <w:spacing w:before="120" w:after="0" w:line="288" w:lineRule="auto"/>
            </w:pPr>
          </w:p>
        </w:tc>
        <w:tc>
          <w:tcPr>
            <w:tcW w:w="3932" w:type="dxa"/>
            <w:shd w:val="clear" w:color="auto" w:fill="auto"/>
          </w:tcPr>
          <w:p w14:paraId="1EFE983A" w14:textId="5BF2B4EB" w:rsidR="00B00D3A" w:rsidRDefault="00C4799D" w:rsidP="00E2482B">
            <w:pPr>
              <w:spacing w:before="120" w:after="0" w:line="288" w:lineRule="auto"/>
            </w:pPr>
            <w:r>
              <w:t>Niep</w:t>
            </w:r>
            <w:r w:rsidR="00B00D3A">
              <w:t>oprawione</w:t>
            </w:r>
            <w:r w:rsidR="00A85DF6">
              <w:t>.</w:t>
            </w:r>
          </w:p>
        </w:tc>
      </w:tr>
      <w:tr w:rsidR="00C52310" w14:paraId="015E6008" w14:textId="2822BC8B" w:rsidTr="00A85DF6">
        <w:trPr>
          <w:cantSplit/>
        </w:trPr>
        <w:tc>
          <w:tcPr>
            <w:tcW w:w="704" w:type="dxa"/>
            <w:shd w:val="clear" w:color="auto" w:fill="auto"/>
          </w:tcPr>
          <w:p w14:paraId="672F3801" w14:textId="614247E3" w:rsidR="00B00D3A" w:rsidRDefault="00B00D3A">
            <w:r>
              <w:lastRenderedPageBreak/>
              <w:t>32</w:t>
            </w:r>
          </w:p>
        </w:tc>
        <w:tc>
          <w:tcPr>
            <w:tcW w:w="2552" w:type="dxa"/>
            <w:shd w:val="clear" w:color="auto" w:fill="auto"/>
          </w:tcPr>
          <w:p w14:paraId="42607ECC" w14:textId="6A15F39A" w:rsidR="00B00D3A" w:rsidRDefault="00B00D3A">
            <w:hyperlink r:id="rId92" w:history="1">
              <w:r w:rsidRPr="00D24D3C">
                <w:rPr>
                  <w:rStyle w:val="Hipercze"/>
                </w:rPr>
                <w:t>https://pfron.safe-id.pl/aplikacja/slownikiApp/edytujSlSystemItApp/13</w:t>
              </w:r>
            </w:hyperlink>
          </w:p>
        </w:tc>
        <w:tc>
          <w:tcPr>
            <w:tcW w:w="5103" w:type="dxa"/>
            <w:shd w:val="clear" w:color="auto" w:fill="auto"/>
          </w:tcPr>
          <w:p w14:paraId="0C8132B2" w14:textId="30F7AA20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Użyto tabeli do układu tekstu. Ponadto niepoprawne jest użycie nagłówka H w tabeli. Nagłóweki w tabeli określa się za pomocą znacznika &lt;th&gt;</w:t>
            </w:r>
          </w:p>
          <w:p w14:paraId="31883ECA" w14:textId="77777777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8AB5C0" wp14:editId="11D61050">
                  <wp:extent cx="2210938" cy="1005450"/>
                  <wp:effectExtent l="0" t="0" r="0" b="4445"/>
                  <wp:docPr id="10994283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283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891" cy="101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477B8" w14:textId="77777777" w:rsidR="00B00D3A" w:rsidRDefault="00B00D3A" w:rsidP="00D24D3C">
            <w:pPr>
              <w:rPr>
                <w:noProof/>
              </w:rPr>
            </w:pPr>
            <w:r>
              <w:rPr>
                <w:noProof/>
              </w:rPr>
              <w:t>&lt;div class="col-md-12 marginTop10"&gt;&lt;table class="table" id="tb"&gt;&lt;thead&gt;&lt;tr&gt;&lt;td class="noBorder paddingZeroImportant"&gt;&lt;h6&gt;Moduły systemu (opcjonalnie)&lt;/h6&gt;&lt;/td&gt;&lt;td class="text-right noBorder"&gt;&lt;a href="javascript:void(0);" id="addMore"&gt;&lt;i class="fa fa-plus  fa-lg text-success"&gt;&lt;/i&gt;&lt;/a&gt;&lt;/td&gt;&lt;/tr&gt;&lt;/thead&gt;&lt;tbody&gt;&lt;tr&gt;&lt;td class="paddingZeroImportant"&gt;&lt;div class="col-md-12 marginTop10 text-left paddingZero"&gt;&lt;div class="row"&gt;&lt;div class="col-md-8"&gt;&lt;div class="form-group"&gt;&lt;label&gt;Moduły systemu&lt;/label&gt;&lt;input type="text" name="f_systemItNazwaModul[]" value="" class="form-control" placeholder="Moduł systemu"&gt;</w:t>
            </w:r>
          </w:p>
          <w:p w14:paraId="6C61CFB1" w14:textId="77777777" w:rsidR="00B00D3A" w:rsidRDefault="00B00D3A" w:rsidP="00D24D3C">
            <w:pPr>
              <w:rPr>
                <w:noProof/>
              </w:rPr>
            </w:pPr>
            <w:r>
              <w:rPr>
                <w:noProof/>
              </w:rPr>
              <w:t xml:space="preserve">&lt;/div&gt;&lt;/div&gt;&lt;div class="col-md-4"&gt;&lt;div class="form-group"&gt;&lt;label&gt;Ilość licencji&lt;/label&gt;&lt;input type="number" name="f_systemItNazwaModulLicencje[]" </w:t>
            </w:r>
            <w:r>
              <w:rPr>
                <w:noProof/>
              </w:rPr>
              <w:lastRenderedPageBreak/>
              <w:t>value="" class="form-control" placeholder="Ilość licencji"&gt;</w:t>
            </w:r>
          </w:p>
          <w:p w14:paraId="0AED3313" w14:textId="7F69B142" w:rsidR="00B00D3A" w:rsidRDefault="00B00D3A" w:rsidP="00D24D3C">
            <w:pPr>
              <w:rPr>
                <w:noProof/>
              </w:rPr>
            </w:pPr>
            <w:r>
              <w:rPr>
                <w:noProof/>
              </w:rPr>
              <w:t>&lt;/div&gt;&lt;/div&gt;&lt;/div&gt;&lt;/div&gt;&lt;/td&gt;&lt;td class="text-right"&gt;&lt;a href="javascript:void(0);" class="remove"&gt;&lt;i class="fa fa-minus fa-lg text-danger"&gt;&lt;/i&gt;&lt;/a&gt;&lt;/td&gt;&lt;/tr&gt;&lt;/tbody&gt;&lt;/table&gt;&lt;/div&gt;</w:t>
            </w:r>
          </w:p>
        </w:tc>
        <w:tc>
          <w:tcPr>
            <w:tcW w:w="2835" w:type="dxa"/>
            <w:shd w:val="clear" w:color="auto" w:fill="auto"/>
          </w:tcPr>
          <w:p w14:paraId="48CD2702" w14:textId="3C543FF4" w:rsidR="00B00D3A" w:rsidRDefault="00B00D3A" w:rsidP="00E2482B">
            <w:pPr>
              <w:spacing w:before="120" w:after="0" w:line="288" w:lineRule="auto"/>
            </w:pPr>
            <w:r w:rsidRPr="00D24D3C">
              <w:lastRenderedPageBreak/>
              <w:t xml:space="preserve">Tabele układów nie powinny być używane w </w:t>
            </w:r>
            <w:proofErr w:type="spellStart"/>
            <w:r>
              <w:t>html</w:t>
            </w:r>
            <w:proofErr w:type="spellEnd"/>
            <w:r w:rsidRPr="00D24D3C">
              <w:t xml:space="preserve">. Mogą </w:t>
            </w:r>
            <w:r>
              <w:t xml:space="preserve">powodować problemy </w:t>
            </w:r>
            <w:r w:rsidRPr="00D24D3C">
              <w:t>dotyczące kolejności czytania i nawigacji. Czytniki ekranu mogą interpretować je jako tabele danych</w:t>
            </w:r>
            <w:r>
              <w:t>.</w:t>
            </w:r>
          </w:p>
        </w:tc>
        <w:tc>
          <w:tcPr>
            <w:tcW w:w="3932" w:type="dxa"/>
            <w:shd w:val="clear" w:color="auto" w:fill="auto"/>
          </w:tcPr>
          <w:p w14:paraId="57A7E14F" w14:textId="55A0B895" w:rsidR="00B00D3A" w:rsidRPr="00D24D3C" w:rsidRDefault="00A85DF6" w:rsidP="00E2482B">
            <w:pPr>
              <w:spacing w:before="120" w:after="0" w:line="288" w:lineRule="auto"/>
            </w:pPr>
            <w:r>
              <w:t>Niepoprawione.</w:t>
            </w:r>
          </w:p>
        </w:tc>
      </w:tr>
      <w:tr w:rsidR="00B00D3A" w14:paraId="21EF9C09" w14:textId="5E7B721B" w:rsidTr="008F6A8E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8A82CFE" w14:textId="3919D25F" w:rsidR="00B00D3A" w:rsidRDefault="00B00D3A">
            <w:r>
              <w:t>33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82AB08E" w14:textId="19846F22" w:rsidR="00B00D3A" w:rsidRDefault="00B00D3A">
            <w:r>
              <w:t>Cały serwis</w:t>
            </w:r>
            <w:r>
              <w:br/>
            </w:r>
            <w:hyperlink r:id="rId94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08C40D9B" w14:textId="56389235" w:rsidR="00B00D3A" w:rsidRPr="007D4EE4" w:rsidRDefault="00B00D3A" w:rsidP="009F4765">
            <w:pPr>
              <w:rPr>
                <w:noProof/>
                <w:color w:val="70AD47" w:themeColor="accent6"/>
              </w:rPr>
            </w:pPr>
            <w:r w:rsidRPr="008F6A8E">
              <w:rPr>
                <w:noProof/>
              </w:rPr>
              <w:t>Serwis automatycznie wylogowuje użytkownika po 120 minutach bezczynności. Przed wylogowaniem pojawia się komunikat z ostrzeżeniem jednak brak jest mechanizmu pozwalającego na przedłużenie czasu. Można to zrobić poprzez przeładowanie strony ale użytkownik nie jest o tym informawany.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44ABADD" w14:textId="77777777" w:rsidR="00B00D3A" w:rsidRDefault="00B00D3A" w:rsidP="00E2482B">
            <w:pPr>
              <w:spacing w:before="120" w:after="0" w:line="288" w:lineRule="auto"/>
            </w:pPr>
          </w:p>
        </w:tc>
        <w:tc>
          <w:tcPr>
            <w:tcW w:w="3932" w:type="dxa"/>
            <w:shd w:val="clear" w:color="auto" w:fill="E2EFD9" w:themeFill="accent6" w:themeFillTint="33"/>
          </w:tcPr>
          <w:p w14:paraId="40D570EB" w14:textId="1FC86AD2" w:rsidR="00B00D3A" w:rsidRDefault="00B00D3A" w:rsidP="00E2482B">
            <w:pPr>
              <w:spacing w:before="120" w:after="0" w:line="288" w:lineRule="auto"/>
            </w:pPr>
            <w:r>
              <w:t>Poprawione</w:t>
            </w:r>
            <w:r w:rsidR="00A85DF6">
              <w:t>.</w:t>
            </w:r>
          </w:p>
        </w:tc>
      </w:tr>
      <w:tr w:rsidR="00C52310" w14:paraId="01335404" w14:textId="5759AB8E" w:rsidTr="00C4799D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EBF72A9" w14:textId="0E0EFCA7" w:rsidR="00B00D3A" w:rsidRDefault="00B00D3A">
            <w:r>
              <w:t>34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D48DD4" w14:textId="36D2C43F" w:rsidR="00B00D3A" w:rsidRDefault="00B00D3A">
            <w:r>
              <w:t>Cały serwis</w:t>
            </w:r>
            <w:r>
              <w:br/>
            </w:r>
            <w:hyperlink r:id="rId95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E2EFD9" w:themeFill="accent6" w:themeFillTint="33"/>
          </w:tcPr>
          <w:p w14:paraId="4251BA42" w14:textId="186A1843" w:rsidR="00B00D3A" w:rsidRPr="007D4EE4" w:rsidRDefault="00B00D3A" w:rsidP="009F4765">
            <w:pPr>
              <w:rPr>
                <w:noProof/>
                <w:color w:val="70AD47" w:themeColor="accent6"/>
              </w:rPr>
            </w:pPr>
            <w:r w:rsidRPr="00F72933">
              <w:rPr>
                <w:noProof/>
              </w:rPr>
              <w:t>Brak landmarka main.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4635150" w14:textId="3463CEE2" w:rsidR="00B00D3A" w:rsidRDefault="00B00D3A" w:rsidP="00E2482B">
            <w:pPr>
              <w:spacing w:before="120" w:after="0" w:line="288" w:lineRule="auto"/>
            </w:pPr>
            <w:r w:rsidRPr="00D76DF7">
              <w:t>Dodanie znacznika &lt;</w:t>
            </w:r>
            <w:proofErr w:type="spellStart"/>
            <w:r w:rsidRPr="00D76DF7">
              <w:t>main</w:t>
            </w:r>
            <w:proofErr w:type="spellEnd"/>
            <w:r w:rsidRPr="00D76DF7">
              <w:t xml:space="preserve">&gt; do </w:t>
            </w:r>
            <w:proofErr w:type="spellStart"/>
            <w:r w:rsidRPr="00D76DF7">
              <w:t>kontentu</w:t>
            </w:r>
            <w:proofErr w:type="spellEnd"/>
            <w:r w:rsidRPr="00D76DF7">
              <w:t xml:space="preserve"> strony.</w:t>
            </w:r>
          </w:p>
        </w:tc>
        <w:tc>
          <w:tcPr>
            <w:tcW w:w="3932" w:type="dxa"/>
            <w:shd w:val="clear" w:color="auto" w:fill="E2EFD9" w:themeFill="accent6" w:themeFillTint="33"/>
          </w:tcPr>
          <w:p w14:paraId="26174BAB" w14:textId="412ED4CF" w:rsidR="00B00D3A" w:rsidRPr="00D76DF7" w:rsidRDefault="00C4799D" w:rsidP="00E2482B">
            <w:pPr>
              <w:spacing w:before="120" w:after="0" w:line="288" w:lineRule="auto"/>
            </w:pPr>
            <w:r>
              <w:t>P</w:t>
            </w:r>
            <w:r w:rsidR="00B00D3A">
              <w:t>oprawione</w:t>
            </w:r>
            <w:r w:rsidR="00A85DF6">
              <w:t>.</w:t>
            </w:r>
          </w:p>
        </w:tc>
      </w:tr>
      <w:tr w:rsidR="00C52310" w14:paraId="45061961" w14:textId="66BE93DE" w:rsidTr="00A85DF6">
        <w:trPr>
          <w:cantSplit/>
        </w:trPr>
        <w:tc>
          <w:tcPr>
            <w:tcW w:w="704" w:type="dxa"/>
            <w:shd w:val="clear" w:color="auto" w:fill="auto"/>
          </w:tcPr>
          <w:p w14:paraId="5F3BC684" w14:textId="30C25923" w:rsidR="00B00D3A" w:rsidRDefault="00B00D3A">
            <w:r>
              <w:t>35</w:t>
            </w:r>
          </w:p>
        </w:tc>
        <w:tc>
          <w:tcPr>
            <w:tcW w:w="2552" w:type="dxa"/>
            <w:shd w:val="clear" w:color="auto" w:fill="auto"/>
          </w:tcPr>
          <w:p w14:paraId="71BBD1E5" w14:textId="219EAC11" w:rsidR="00B00D3A" w:rsidRDefault="00B00D3A">
            <w:r>
              <w:t>Cały serwis</w:t>
            </w:r>
            <w:r>
              <w:br/>
            </w:r>
            <w:hyperlink r:id="rId96" w:history="1">
              <w:r w:rsidRPr="00E376DC">
                <w:rPr>
                  <w:rStyle w:val="Hipercze"/>
                </w:rPr>
                <w:t>https://pfron.safe-id.pl/</w:t>
              </w:r>
            </w:hyperlink>
          </w:p>
        </w:tc>
        <w:tc>
          <w:tcPr>
            <w:tcW w:w="5103" w:type="dxa"/>
            <w:shd w:val="clear" w:color="auto" w:fill="auto"/>
          </w:tcPr>
          <w:p w14:paraId="4D7026DE" w14:textId="78BF61CE" w:rsidR="00B00D3A" w:rsidRDefault="00B00D3A" w:rsidP="009F4765">
            <w:pPr>
              <w:rPr>
                <w:noProof/>
              </w:rPr>
            </w:pPr>
            <w:r>
              <w:rPr>
                <w:noProof/>
              </w:rPr>
              <w:t>Brak</w:t>
            </w:r>
            <w:r w:rsidRPr="00D76DF7">
              <w:rPr>
                <w:noProof/>
              </w:rPr>
              <w:t xml:space="preserve"> mechanizm</w:t>
            </w:r>
            <w:r>
              <w:rPr>
                <w:noProof/>
              </w:rPr>
              <w:t>u</w:t>
            </w:r>
            <w:r w:rsidRPr="00D76DF7">
              <w:rPr>
                <w:noProof/>
              </w:rPr>
              <w:t>, który umożliwia pominięcie bloków treści powtarzanych na wielu stronach internetowych.</w:t>
            </w:r>
          </w:p>
        </w:tc>
        <w:tc>
          <w:tcPr>
            <w:tcW w:w="2835" w:type="dxa"/>
            <w:shd w:val="clear" w:color="auto" w:fill="auto"/>
          </w:tcPr>
          <w:p w14:paraId="628FE30B" w14:textId="34AAEEEB" w:rsidR="00B00D3A" w:rsidRPr="00D76DF7" w:rsidRDefault="00B00D3A" w:rsidP="00E2482B">
            <w:pPr>
              <w:spacing w:before="120" w:after="0" w:line="288" w:lineRule="auto"/>
            </w:pPr>
            <w:r>
              <w:t>Dodanie skip linku „Przejdź do treści”</w:t>
            </w:r>
          </w:p>
        </w:tc>
        <w:tc>
          <w:tcPr>
            <w:tcW w:w="3932" w:type="dxa"/>
            <w:shd w:val="clear" w:color="auto" w:fill="auto"/>
          </w:tcPr>
          <w:p w14:paraId="383BA70E" w14:textId="2979C452" w:rsidR="00B00D3A" w:rsidRDefault="00A85DF6" w:rsidP="00E2482B">
            <w:pPr>
              <w:spacing w:before="120" w:after="0" w:line="288" w:lineRule="auto"/>
            </w:pPr>
            <w:r>
              <w:t>Niepoprawione.</w:t>
            </w:r>
          </w:p>
        </w:tc>
      </w:tr>
    </w:tbl>
    <w:p w14:paraId="69037184" w14:textId="61FF587E" w:rsidR="000108D2" w:rsidRPr="00A85DF6" w:rsidRDefault="000108D2" w:rsidP="00A85DF6"/>
    <w:sectPr w:rsidR="000108D2" w:rsidRPr="00A85DF6" w:rsidSect="00DC5204">
      <w:type w:val="continuous"/>
      <w:pgSz w:w="16838" w:h="11906" w:orient="landscape"/>
      <w:pgMar w:top="851" w:right="851" w:bottom="851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851E" w14:textId="77777777" w:rsidR="001976BC" w:rsidRDefault="001976BC" w:rsidP="008D2F1F">
      <w:r>
        <w:separator/>
      </w:r>
    </w:p>
  </w:endnote>
  <w:endnote w:type="continuationSeparator" w:id="0">
    <w:p w14:paraId="2FD795DD" w14:textId="77777777" w:rsidR="001976BC" w:rsidRDefault="001976BC" w:rsidP="008D2F1F">
      <w:r>
        <w:continuationSeparator/>
      </w:r>
    </w:p>
  </w:endnote>
  <w:endnote w:type="continuationNotice" w:id="1">
    <w:p w14:paraId="2D72E4FE" w14:textId="77777777" w:rsidR="001976BC" w:rsidRDefault="00197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8E1A" w14:textId="77777777" w:rsidR="001976BC" w:rsidRDefault="001976BC" w:rsidP="008D2F1F">
      <w:r>
        <w:separator/>
      </w:r>
    </w:p>
  </w:footnote>
  <w:footnote w:type="continuationSeparator" w:id="0">
    <w:p w14:paraId="18568C6F" w14:textId="77777777" w:rsidR="001976BC" w:rsidRDefault="001976BC" w:rsidP="008D2F1F">
      <w:r>
        <w:continuationSeparator/>
      </w:r>
    </w:p>
  </w:footnote>
  <w:footnote w:type="continuationNotice" w:id="1">
    <w:p w14:paraId="453A11B6" w14:textId="77777777" w:rsidR="001976BC" w:rsidRDefault="001976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EA1"/>
    <w:multiLevelType w:val="hybridMultilevel"/>
    <w:tmpl w:val="78E4545C"/>
    <w:lvl w:ilvl="0" w:tplc="D1740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D84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AD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2A6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745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B6D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068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529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B0C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7A199B"/>
    <w:multiLevelType w:val="hybridMultilevel"/>
    <w:tmpl w:val="0EF4F910"/>
    <w:lvl w:ilvl="0" w:tplc="9000C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F0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1E1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F60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A2D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10F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986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0AE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E8B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7A793B"/>
    <w:multiLevelType w:val="hybridMultilevel"/>
    <w:tmpl w:val="27D2FD9A"/>
    <w:lvl w:ilvl="0" w:tplc="9710C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22C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849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344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FA7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225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7E9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66A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8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C659BA"/>
    <w:multiLevelType w:val="hybridMultilevel"/>
    <w:tmpl w:val="E10E8796"/>
    <w:lvl w:ilvl="0" w:tplc="1F82F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81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A6C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FE0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40F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947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D86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20C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5C9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886F07"/>
    <w:multiLevelType w:val="hybridMultilevel"/>
    <w:tmpl w:val="55DA2324"/>
    <w:lvl w:ilvl="0" w:tplc="74485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566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B2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6A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6CC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4CB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D22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B41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DC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0E494642"/>
    <w:multiLevelType w:val="hybridMultilevel"/>
    <w:tmpl w:val="1EC0134A"/>
    <w:lvl w:ilvl="0" w:tplc="865E2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8CF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620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CC2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70C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5C7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607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AAA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6F01ED"/>
    <w:multiLevelType w:val="hybridMultilevel"/>
    <w:tmpl w:val="42B20FAA"/>
    <w:lvl w:ilvl="0" w:tplc="31644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EA1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8C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F45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66C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FEC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620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0E8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B63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32020"/>
    <w:multiLevelType w:val="hybridMultilevel"/>
    <w:tmpl w:val="2F96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5BD1"/>
    <w:multiLevelType w:val="hybridMultilevel"/>
    <w:tmpl w:val="7034EE6E"/>
    <w:lvl w:ilvl="0" w:tplc="71C61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4EE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E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A2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92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3A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B20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526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DEA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9DA6677"/>
    <w:multiLevelType w:val="hybridMultilevel"/>
    <w:tmpl w:val="5DA61894"/>
    <w:lvl w:ilvl="0" w:tplc="5F9AE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9E8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66B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EA2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B46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3CE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74C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6E4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40D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E9573DD"/>
    <w:multiLevelType w:val="hybridMultilevel"/>
    <w:tmpl w:val="0A7A4C2E"/>
    <w:lvl w:ilvl="0" w:tplc="F13C47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7232A"/>
    <w:multiLevelType w:val="hybridMultilevel"/>
    <w:tmpl w:val="4FCA6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82AAA"/>
    <w:multiLevelType w:val="hybridMultilevel"/>
    <w:tmpl w:val="C7BAA072"/>
    <w:lvl w:ilvl="0" w:tplc="D70EB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8C9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3E5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E8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BE0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BCE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24B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8A7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5A8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2217E45"/>
    <w:multiLevelType w:val="hybridMultilevel"/>
    <w:tmpl w:val="E73C70BA"/>
    <w:lvl w:ilvl="0" w:tplc="1ECA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42E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F8E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BCA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2A2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506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EA2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040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347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22914683"/>
    <w:multiLevelType w:val="hybridMultilevel"/>
    <w:tmpl w:val="8920FDA4"/>
    <w:lvl w:ilvl="0" w:tplc="163AE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6D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88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6CD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401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FED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307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C43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A6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27BC1778"/>
    <w:multiLevelType w:val="hybridMultilevel"/>
    <w:tmpl w:val="01A42A40"/>
    <w:lvl w:ilvl="0" w:tplc="55983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F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408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B4F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6D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84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B60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704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283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83D6042"/>
    <w:multiLevelType w:val="hybridMultilevel"/>
    <w:tmpl w:val="F84875EC"/>
    <w:lvl w:ilvl="0" w:tplc="779E7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98E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FCF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787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4CC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968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B82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482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4AF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95F4909"/>
    <w:multiLevelType w:val="hybridMultilevel"/>
    <w:tmpl w:val="3D6A5AC0"/>
    <w:lvl w:ilvl="0" w:tplc="E154F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B6E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168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E8C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B83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063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547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F40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945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075F2"/>
    <w:multiLevelType w:val="hybridMultilevel"/>
    <w:tmpl w:val="121AF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617A2"/>
    <w:multiLevelType w:val="hybridMultilevel"/>
    <w:tmpl w:val="A27E506A"/>
    <w:lvl w:ilvl="0" w:tplc="6256F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A8D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52D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C49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AA9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CF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265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F8F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9E1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5A1939"/>
    <w:multiLevelType w:val="hybridMultilevel"/>
    <w:tmpl w:val="C9EE56F6"/>
    <w:lvl w:ilvl="0" w:tplc="99001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8EB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485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1A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C6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E83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80B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C81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32C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7C0218"/>
    <w:multiLevelType w:val="hybridMultilevel"/>
    <w:tmpl w:val="20CCA11A"/>
    <w:lvl w:ilvl="0" w:tplc="D2D00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6AF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562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8AD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90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EE7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103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308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3AD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445542A5"/>
    <w:multiLevelType w:val="hybridMultilevel"/>
    <w:tmpl w:val="0E02CEA2"/>
    <w:lvl w:ilvl="0" w:tplc="A7C49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AEC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5EA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60E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F67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667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128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AE4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02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4F055F"/>
    <w:multiLevelType w:val="hybridMultilevel"/>
    <w:tmpl w:val="931AD696"/>
    <w:lvl w:ilvl="0" w:tplc="DD349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CAC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301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302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8E2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5AE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923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9E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48F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4E41595E"/>
    <w:multiLevelType w:val="hybridMultilevel"/>
    <w:tmpl w:val="6082D598"/>
    <w:lvl w:ilvl="0" w:tplc="C8B08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E0E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7AB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E67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3C4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5C2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E2F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705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240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262F5E"/>
    <w:multiLevelType w:val="hybridMultilevel"/>
    <w:tmpl w:val="BB367CB0"/>
    <w:lvl w:ilvl="0" w:tplc="0F605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B44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C00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02B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B4E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14B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24D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F6A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1CD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5FF16464"/>
    <w:multiLevelType w:val="hybridMultilevel"/>
    <w:tmpl w:val="28CEE3D2"/>
    <w:lvl w:ilvl="0" w:tplc="848C8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E4F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140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BAA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7E4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EC3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029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1E1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80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8D3E1F"/>
    <w:multiLevelType w:val="hybridMultilevel"/>
    <w:tmpl w:val="E30006E2"/>
    <w:lvl w:ilvl="0" w:tplc="847AB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325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6C6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A88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B8F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D2F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849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E63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F86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629A6B99"/>
    <w:multiLevelType w:val="hybridMultilevel"/>
    <w:tmpl w:val="26E21418"/>
    <w:lvl w:ilvl="0" w:tplc="35989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3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C26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804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E24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34A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D6E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A6B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424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63C42E68"/>
    <w:multiLevelType w:val="hybridMultilevel"/>
    <w:tmpl w:val="F00A6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376888"/>
    <w:multiLevelType w:val="hybridMultilevel"/>
    <w:tmpl w:val="E586CCD8"/>
    <w:lvl w:ilvl="0" w:tplc="176E3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0AE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78C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CC7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2E5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9E8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D85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E29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F6D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43543D"/>
    <w:multiLevelType w:val="hybridMultilevel"/>
    <w:tmpl w:val="F642CBB6"/>
    <w:lvl w:ilvl="0" w:tplc="B69C0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82A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143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DAB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46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94E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08F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AC1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A64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9939D8"/>
    <w:multiLevelType w:val="hybridMultilevel"/>
    <w:tmpl w:val="A1000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7591">
    <w:abstractNumId w:val="22"/>
  </w:num>
  <w:num w:numId="2" w16cid:durableId="413279930">
    <w:abstractNumId w:val="10"/>
  </w:num>
  <w:num w:numId="3" w16cid:durableId="767042470">
    <w:abstractNumId w:val="41"/>
  </w:num>
  <w:num w:numId="4" w16cid:durableId="1257329717">
    <w:abstractNumId w:val="37"/>
  </w:num>
  <w:num w:numId="5" w16cid:durableId="1786269051">
    <w:abstractNumId w:val="5"/>
  </w:num>
  <w:num w:numId="6" w16cid:durableId="507988097">
    <w:abstractNumId w:val="45"/>
  </w:num>
  <w:num w:numId="7" w16cid:durableId="1091512453">
    <w:abstractNumId w:val="28"/>
  </w:num>
  <w:num w:numId="8" w16cid:durableId="1405684767">
    <w:abstractNumId w:val="4"/>
  </w:num>
  <w:num w:numId="9" w16cid:durableId="2030452274">
    <w:abstractNumId w:val="26"/>
  </w:num>
  <w:num w:numId="10" w16cid:durableId="342558730">
    <w:abstractNumId w:val="31"/>
  </w:num>
  <w:num w:numId="11" w16cid:durableId="1491217738">
    <w:abstractNumId w:val="49"/>
  </w:num>
  <w:num w:numId="12" w16cid:durableId="1708918456">
    <w:abstractNumId w:val="47"/>
  </w:num>
  <w:num w:numId="13" w16cid:durableId="1123882351">
    <w:abstractNumId w:val="38"/>
  </w:num>
  <w:num w:numId="14" w16cid:durableId="423500874">
    <w:abstractNumId w:val="32"/>
  </w:num>
  <w:num w:numId="15" w16cid:durableId="268583385">
    <w:abstractNumId w:val="36"/>
  </w:num>
  <w:num w:numId="16" w16cid:durableId="423576566">
    <w:abstractNumId w:val="46"/>
  </w:num>
  <w:num w:numId="17" w16cid:durableId="427966436">
    <w:abstractNumId w:val="51"/>
  </w:num>
  <w:num w:numId="18" w16cid:durableId="1336496106">
    <w:abstractNumId w:val="35"/>
  </w:num>
  <w:num w:numId="19" w16cid:durableId="568925434">
    <w:abstractNumId w:val="6"/>
  </w:num>
  <w:num w:numId="20" w16cid:durableId="255476947">
    <w:abstractNumId w:val="23"/>
  </w:num>
  <w:num w:numId="21" w16cid:durableId="38550855">
    <w:abstractNumId w:val="52"/>
  </w:num>
  <w:num w:numId="22" w16cid:durableId="1167593823">
    <w:abstractNumId w:val="24"/>
  </w:num>
  <w:num w:numId="23" w16cid:durableId="2100364026">
    <w:abstractNumId w:val="44"/>
  </w:num>
  <w:num w:numId="24" w16cid:durableId="1684936525">
    <w:abstractNumId w:val="11"/>
  </w:num>
  <w:num w:numId="25" w16cid:durableId="794955114">
    <w:abstractNumId w:val="14"/>
  </w:num>
  <w:num w:numId="26" w16cid:durableId="896087943">
    <w:abstractNumId w:val="16"/>
  </w:num>
  <w:num w:numId="27" w16cid:durableId="672612410">
    <w:abstractNumId w:val="42"/>
  </w:num>
  <w:num w:numId="28" w16cid:durableId="880364290">
    <w:abstractNumId w:val="8"/>
  </w:num>
  <w:num w:numId="29" w16cid:durableId="1797408140">
    <w:abstractNumId w:val="48"/>
  </w:num>
  <w:num w:numId="30" w16cid:durableId="1844737433">
    <w:abstractNumId w:val="20"/>
  </w:num>
  <w:num w:numId="31" w16cid:durableId="1055155421">
    <w:abstractNumId w:val="33"/>
  </w:num>
  <w:num w:numId="32" w16cid:durableId="620647951">
    <w:abstractNumId w:val="2"/>
  </w:num>
  <w:num w:numId="33" w16cid:durableId="667638145">
    <w:abstractNumId w:val="19"/>
  </w:num>
  <w:num w:numId="34" w16cid:durableId="1365474019">
    <w:abstractNumId w:val="39"/>
  </w:num>
  <w:num w:numId="35" w16cid:durableId="599291930">
    <w:abstractNumId w:val="7"/>
  </w:num>
  <w:num w:numId="36" w16cid:durableId="2035037554">
    <w:abstractNumId w:val="25"/>
  </w:num>
  <w:num w:numId="37" w16cid:durableId="1613659584">
    <w:abstractNumId w:val="29"/>
  </w:num>
  <w:num w:numId="38" w16cid:durableId="2049721504">
    <w:abstractNumId w:val="18"/>
  </w:num>
  <w:num w:numId="39" w16cid:durableId="490759101">
    <w:abstractNumId w:val="12"/>
  </w:num>
  <w:num w:numId="40" w16cid:durableId="1201360118">
    <w:abstractNumId w:val="21"/>
  </w:num>
  <w:num w:numId="41" w16cid:durableId="1204905484">
    <w:abstractNumId w:val="30"/>
  </w:num>
  <w:num w:numId="42" w16cid:durableId="1016731558">
    <w:abstractNumId w:val="3"/>
  </w:num>
  <w:num w:numId="43" w16cid:durableId="1216352410">
    <w:abstractNumId w:val="9"/>
  </w:num>
  <w:num w:numId="44" w16cid:durableId="277955870">
    <w:abstractNumId w:val="34"/>
  </w:num>
  <w:num w:numId="45" w16cid:durableId="2061706226">
    <w:abstractNumId w:val="40"/>
  </w:num>
  <w:num w:numId="46" w16cid:durableId="1506287494">
    <w:abstractNumId w:val="27"/>
  </w:num>
  <w:num w:numId="47" w16cid:durableId="963391471">
    <w:abstractNumId w:val="13"/>
  </w:num>
  <w:num w:numId="48" w16cid:durableId="542447414">
    <w:abstractNumId w:val="1"/>
  </w:num>
  <w:num w:numId="49" w16cid:durableId="152112342">
    <w:abstractNumId w:val="43"/>
  </w:num>
  <w:num w:numId="50" w16cid:durableId="1579292389">
    <w:abstractNumId w:val="50"/>
  </w:num>
  <w:num w:numId="51" w16cid:durableId="2107847018">
    <w:abstractNumId w:val="0"/>
  </w:num>
  <w:num w:numId="52" w16cid:durableId="434061924">
    <w:abstractNumId w:val="17"/>
  </w:num>
  <w:num w:numId="53" w16cid:durableId="584729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DA"/>
    <w:rsid w:val="000108D2"/>
    <w:rsid w:val="00016559"/>
    <w:rsid w:val="000275CD"/>
    <w:rsid w:val="00036CE6"/>
    <w:rsid w:val="000434F6"/>
    <w:rsid w:val="000435F4"/>
    <w:rsid w:val="00045822"/>
    <w:rsid w:val="000477B4"/>
    <w:rsid w:val="00050604"/>
    <w:rsid w:val="00053CA8"/>
    <w:rsid w:val="000610F9"/>
    <w:rsid w:val="00065135"/>
    <w:rsid w:val="00074D96"/>
    <w:rsid w:val="00077316"/>
    <w:rsid w:val="00091E7E"/>
    <w:rsid w:val="00092842"/>
    <w:rsid w:val="00093093"/>
    <w:rsid w:val="0009616E"/>
    <w:rsid w:val="000A0534"/>
    <w:rsid w:val="000A34FB"/>
    <w:rsid w:val="000A4151"/>
    <w:rsid w:val="000B09F4"/>
    <w:rsid w:val="000C4F2E"/>
    <w:rsid w:val="000C5689"/>
    <w:rsid w:val="000F34D4"/>
    <w:rsid w:val="000F4D54"/>
    <w:rsid w:val="000F6692"/>
    <w:rsid w:val="00112E99"/>
    <w:rsid w:val="00122643"/>
    <w:rsid w:val="00125F38"/>
    <w:rsid w:val="00126472"/>
    <w:rsid w:val="00132623"/>
    <w:rsid w:val="0014029D"/>
    <w:rsid w:val="00145BCE"/>
    <w:rsid w:val="00161E95"/>
    <w:rsid w:val="00163201"/>
    <w:rsid w:val="00163444"/>
    <w:rsid w:val="0018202C"/>
    <w:rsid w:val="00185D06"/>
    <w:rsid w:val="0019354E"/>
    <w:rsid w:val="0019617F"/>
    <w:rsid w:val="00196F7A"/>
    <w:rsid w:val="001976BC"/>
    <w:rsid w:val="001A00BE"/>
    <w:rsid w:val="001A4C5C"/>
    <w:rsid w:val="001A4ED9"/>
    <w:rsid w:val="001A7E1B"/>
    <w:rsid w:val="001B0977"/>
    <w:rsid w:val="001C0B1A"/>
    <w:rsid w:val="001C3794"/>
    <w:rsid w:val="001E1B3E"/>
    <w:rsid w:val="001E3902"/>
    <w:rsid w:val="001E4A8E"/>
    <w:rsid w:val="001F55ED"/>
    <w:rsid w:val="001F70C8"/>
    <w:rsid w:val="002063F2"/>
    <w:rsid w:val="00210F5E"/>
    <w:rsid w:val="00215780"/>
    <w:rsid w:val="002461E7"/>
    <w:rsid w:val="00250CF3"/>
    <w:rsid w:val="002554BE"/>
    <w:rsid w:val="00265742"/>
    <w:rsid w:val="002664A5"/>
    <w:rsid w:val="002A0122"/>
    <w:rsid w:val="002A3319"/>
    <w:rsid w:val="002A7831"/>
    <w:rsid w:val="002B5E76"/>
    <w:rsid w:val="002B7160"/>
    <w:rsid w:val="002C72A7"/>
    <w:rsid w:val="002D25BC"/>
    <w:rsid w:val="002D2710"/>
    <w:rsid w:val="002E6066"/>
    <w:rsid w:val="002F2109"/>
    <w:rsid w:val="00305388"/>
    <w:rsid w:val="00306335"/>
    <w:rsid w:val="00317A69"/>
    <w:rsid w:val="0032268E"/>
    <w:rsid w:val="00323140"/>
    <w:rsid w:val="00324541"/>
    <w:rsid w:val="00332269"/>
    <w:rsid w:val="0033273C"/>
    <w:rsid w:val="003339D4"/>
    <w:rsid w:val="00342BCC"/>
    <w:rsid w:val="0034321A"/>
    <w:rsid w:val="003436A6"/>
    <w:rsid w:val="003455EB"/>
    <w:rsid w:val="003516A4"/>
    <w:rsid w:val="0035572B"/>
    <w:rsid w:val="0035713E"/>
    <w:rsid w:val="00357D2D"/>
    <w:rsid w:val="00374FC1"/>
    <w:rsid w:val="00375ADB"/>
    <w:rsid w:val="00385DEF"/>
    <w:rsid w:val="00387E8F"/>
    <w:rsid w:val="003A0DB6"/>
    <w:rsid w:val="003A1C0A"/>
    <w:rsid w:val="003A2570"/>
    <w:rsid w:val="003A6749"/>
    <w:rsid w:val="003B48DF"/>
    <w:rsid w:val="003B68DC"/>
    <w:rsid w:val="003C75F3"/>
    <w:rsid w:val="003E549F"/>
    <w:rsid w:val="003E5F06"/>
    <w:rsid w:val="004001FA"/>
    <w:rsid w:val="0041072C"/>
    <w:rsid w:val="004124EF"/>
    <w:rsid w:val="0042443D"/>
    <w:rsid w:val="00425106"/>
    <w:rsid w:val="0042786A"/>
    <w:rsid w:val="0043256D"/>
    <w:rsid w:val="004332EB"/>
    <w:rsid w:val="0043376A"/>
    <w:rsid w:val="00435763"/>
    <w:rsid w:val="00454EFE"/>
    <w:rsid w:val="00460102"/>
    <w:rsid w:val="0047628B"/>
    <w:rsid w:val="004834AC"/>
    <w:rsid w:val="00483BE7"/>
    <w:rsid w:val="00484201"/>
    <w:rsid w:val="00492E6B"/>
    <w:rsid w:val="004A230F"/>
    <w:rsid w:val="004C129F"/>
    <w:rsid w:val="004C3773"/>
    <w:rsid w:val="004C7A3A"/>
    <w:rsid w:val="004D7961"/>
    <w:rsid w:val="004E2936"/>
    <w:rsid w:val="00502415"/>
    <w:rsid w:val="005070F0"/>
    <w:rsid w:val="00521308"/>
    <w:rsid w:val="00534E8E"/>
    <w:rsid w:val="00536C0D"/>
    <w:rsid w:val="0053764E"/>
    <w:rsid w:val="00542062"/>
    <w:rsid w:val="00542D99"/>
    <w:rsid w:val="00546DEE"/>
    <w:rsid w:val="005633BC"/>
    <w:rsid w:val="00567338"/>
    <w:rsid w:val="00567974"/>
    <w:rsid w:val="00571400"/>
    <w:rsid w:val="00594527"/>
    <w:rsid w:val="005B018F"/>
    <w:rsid w:val="005B1247"/>
    <w:rsid w:val="005B4445"/>
    <w:rsid w:val="005B58B3"/>
    <w:rsid w:val="005C653B"/>
    <w:rsid w:val="005D32AE"/>
    <w:rsid w:val="005E09D8"/>
    <w:rsid w:val="005E25C9"/>
    <w:rsid w:val="005F5602"/>
    <w:rsid w:val="005F65F3"/>
    <w:rsid w:val="005F6AE2"/>
    <w:rsid w:val="006024BE"/>
    <w:rsid w:val="00611CC4"/>
    <w:rsid w:val="00623E6F"/>
    <w:rsid w:val="0062731B"/>
    <w:rsid w:val="00633FB3"/>
    <w:rsid w:val="00644574"/>
    <w:rsid w:val="00645141"/>
    <w:rsid w:val="00645BEE"/>
    <w:rsid w:val="006501E1"/>
    <w:rsid w:val="006525CE"/>
    <w:rsid w:val="006573BE"/>
    <w:rsid w:val="00660769"/>
    <w:rsid w:val="00664354"/>
    <w:rsid w:val="00665C5D"/>
    <w:rsid w:val="00667B64"/>
    <w:rsid w:val="00671961"/>
    <w:rsid w:val="006771E9"/>
    <w:rsid w:val="00685B1E"/>
    <w:rsid w:val="0068789E"/>
    <w:rsid w:val="006978DA"/>
    <w:rsid w:val="006A310D"/>
    <w:rsid w:val="006A620B"/>
    <w:rsid w:val="006B3880"/>
    <w:rsid w:val="006C12CC"/>
    <w:rsid w:val="006D7690"/>
    <w:rsid w:val="006E60D7"/>
    <w:rsid w:val="006E6136"/>
    <w:rsid w:val="006F1ACF"/>
    <w:rsid w:val="006F3289"/>
    <w:rsid w:val="006F4199"/>
    <w:rsid w:val="006F5B1A"/>
    <w:rsid w:val="00700113"/>
    <w:rsid w:val="0070142F"/>
    <w:rsid w:val="00705116"/>
    <w:rsid w:val="00733073"/>
    <w:rsid w:val="00736B22"/>
    <w:rsid w:val="00751CE8"/>
    <w:rsid w:val="00760BE9"/>
    <w:rsid w:val="0079581E"/>
    <w:rsid w:val="0079795D"/>
    <w:rsid w:val="007B00CE"/>
    <w:rsid w:val="007B0B9E"/>
    <w:rsid w:val="007B5D40"/>
    <w:rsid w:val="007C0BE1"/>
    <w:rsid w:val="007C7ECE"/>
    <w:rsid w:val="007D1C8E"/>
    <w:rsid w:val="007D4EE4"/>
    <w:rsid w:val="007E008B"/>
    <w:rsid w:val="007E2C1D"/>
    <w:rsid w:val="007E3988"/>
    <w:rsid w:val="007F0269"/>
    <w:rsid w:val="007F35DF"/>
    <w:rsid w:val="0080060F"/>
    <w:rsid w:val="00800EFB"/>
    <w:rsid w:val="00803C4C"/>
    <w:rsid w:val="008202B0"/>
    <w:rsid w:val="008228BF"/>
    <w:rsid w:val="00825AE5"/>
    <w:rsid w:val="00834D4F"/>
    <w:rsid w:val="00843694"/>
    <w:rsid w:val="00850167"/>
    <w:rsid w:val="00851A09"/>
    <w:rsid w:val="0085669B"/>
    <w:rsid w:val="008570FF"/>
    <w:rsid w:val="00866193"/>
    <w:rsid w:val="00866D78"/>
    <w:rsid w:val="00873A45"/>
    <w:rsid w:val="00874FD7"/>
    <w:rsid w:val="00894D9E"/>
    <w:rsid w:val="0089751D"/>
    <w:rsid w:val="008A7C46"/>
    <w:rsid w:val="008B15F2"/>
    <w:rsid w:val="008B1E0E"/>
    <w:rsid w:val="008C0DD2"/>
    <w:rsid w:val="008C39CF"/>
    <w:rsid w:val="008C6298"/>
    <w:rsid w:val="008D2F1F"/>
    <w:rsid w:val="008E5227"/>
    <w:rsid w:val="008E7D0B"/>
    <w:rsid w:val="008F09E6"/>
    <w:rsid w:val="008F6A8E"/>
    <w:rsid w:val="00902F8C"/>
    <w:rsid w:val="009039F4"/>
    <w:rsid w:val="00905A7D"/>
    <w:rsid w:val="00907277"/>
    <w:rsid w:val="0092417A"/>
    <w:rsid w:val="0092652F"/>
    <w:rsid w:val="009269D2"/>
    <w:rsid w:val="00935369"/>
    <w:rsid w:val="00944C77"/>
    <w:rsid w:val="00945190"/>
    <w:rsid w:val="0094526F"/>
    <w:rsid w:val="00946765"/>
    <w:rsid w:val="00955822"/>
    <w:rsid w:val="00964677"/>
    <w:rsid w:val="00987DA4"/>
    <w:rsid w:val="009A2FE8"/>
    <w:rsid w:val="009A7987"/>
    <w:rsid w:val="009B60BC"/>
    <w:rsid w:val="009B6974"/>
    <w:rsid w:val="009C638C"/>
    <w:rsid w:val="009C73D8"/>
    <w:rsid w:val="009D0ED7"/>
    <w:rsid w:val="009E3A01"/>
    <w:rsid w:val="009F28B6"/>
    <w:rsid w:val="009F3A0D"/>
    <w:rsid w:val="009F4765"/>
    <w:rsid w:val="00A0301B"/>
    <w:rsid w:val="00A06AD7"/>
    <w:rsid w:val="00A126BD"/>
    <w:rsid w:val="00A210C6"/>
    <w:rsid w:val="00A23326"/>
    <w:rsid w:val="00A24328"/>
    <w:rsid w:val="00A27A5F"/>
    <w:rsid w:val="00A318C8"/>
    <w:rsid w:val="00A4437F"/>
    <w:rsid w:val="00A45B62"/>
    <w:rsid w:val="00A750FD"/>
    <w:rsid w:val="00A81E7B"/>
    <w:rsid w:val="00A85DF6"/>
    <w:rsid w:val="00A94478"/>
    <w:rsid w:val="00A944C4"/>
    <w:rsid w:val="00A94D81"/>
    <w:rsid w:val="00AA1C80"/>
    <w:rsid w:val="00AB4ACB"/>
    <w:rsid w:val="00AC1539"/>
    <w:rsid w:val="00AC36D4"/>
    <w:rsid w:val="00AC41A8"/>
    <w:rsid w:val="00AC545F"/>
    <w:rsid w:val="00AC5F5C"/>
    <w:rsid w:val="00AD360C"/>
    <w:rsid w:val="00AD4482"/>
    <w:rsid w:val="00AD49CE"/>
    <w:rsid w:val="00AD4BCC"/>
    <w:rsid w:val="00AE259D"/>
    <w:rsid w:val="00AF5326"/>
    <w:rsid w:val="00B00D3A"/>
    <w:rsid w:val="00B01385"/>
    <w:rsid w:val="00B04DF2"/>
    <w:rsid w:val="00B163FB"/>
    <w:rsid w:val="00B26F75"/>
    <w:rsid w:val="00B304E3"/>
    <w:rsid w:val="00B33894"/>
    <w:rsid w:val="00B33FE4"/>
    <w:rsid w:val="00B66B2F"/>
    <w:rsid w:val="00B71470"/>
    <w:rsid w:val="00B80880"/>
    <w:rsid w:val="00B90A5A"/>
    <w:rsid w:val="00BA197E"/>
    <w:rsid w:val="00BC118A"/>
    <w:rsid w:val="00BC1ECB"/>
    <w:rsid w:val="00BD1ADC"/>
    <w:rsid w:val="00BD2BDD"/>
    <w:rsid w:val="00BD56C6"/>
    <w:rsid w:val="00BD682B"/>
    <w:rsid w:val="00BD7F42"/>
    <w:rsid w:val="00BE4777"/>
    <w:rsid w:val="00BF52B3"/>
    <w:rsid w:val="00BF7391"/>
    <w:rsid w:val="00C06D39"/>
    <w:rsid w:val="00C16C36"/>
    <w:rsid w:val="00C24796"/>
    <w:rsid w:val="00C2636C"/>
    <w:rsid w:val="00C4799D"/>
    <w:rsid w:val="00C519C7"/>
    <w:rsid w:val="00C52310"/>
    <w:rsid w:val="00C56E7C"/>
    <w:rsid w:val="00C669EA"/>
    <w:rsid w:val="00C70BDA"/>
    <w:rsid w:val="00C72B8F"/>
    <w:rsid w:val="00C778D0"/>
    <w:rsid w:val="00C925DA"/>
    <w:rsid w:val="00C942C1"/>
    <w:rsid w:val="00C94A9F"/>
    <w:rsid w:val="00C9621F"/>
    <w:rsid w:val="00CB5DA5"/>
    <w:rsid w:val="00CE4458"/>
    <w:rsid w:val="00CF31A1"/>
    <w:rsid w:val="00D06F21"/>
    <w:rsid w:val="00D11AFD"/>
    <w:rsid w:val="00D17C89"/>
    <w:rsid w:val="00D24D3C"/>
    <w:rsid w:val="00D43407"/>
    <w:rsid w:val="00D435F5"/>
    <w:rsid w:val="00D44CF7"/>
    <w:rsid w:val="00D472CD"/>
    <w:rsid w:val="00D50B2D"/>
    <w:rsid w:val="00D526F6"/>
    <w:rsid w:val="00D55BE3"/>
    <w:rsid w:val="00D65039"/>
    <w:rsid w:val="00D6570A"/>
    <w:rsid w:val="00D7035E"/>
    <w:rsid w:val="00D7396C"/>
    <w:rsid w:val="00D73DAF"/>
    <w:rsid w:val="00D76DF7"/>
    <w:rsid w:val="00D9647D"/>
    <w:rsid w:val="00DA79B0"/>
    <w:rsid w:val="00DB4028"/>
    <w:rsid w:val="00DC5204"/>
    <w:rsid w:val="00DD0160"/>
    <w:rsid w:val="00DD19BA"/>
    <w:rsid w:val="00DE1155"/>
    <w:rsid w:val="00DF00DC"/>
    <w:rsid w:val="00DF0878"/>
    <w:rsid w:val="00E005AC"/>
    <w:rsid w:val="00E01178"/>
    <w:rsid w:val="00E2482B"/>
    <w:rsid w:val="00E302A6"/>
    <w:rsid w:val="00E376DC"/>
    <w:rsid w:val="00E441DC"/>
    <w:rsid w:val="00E45082"/>
    <w:rsid w:val="00E53767"/>
    <w:rsid w:val="00E6005A"/>
    <w:rsid w:val="00E64779"/>
    <w:rsid w:val="00E70F1A"/>
    <w:rsid w:val="00E8187D"/>
    <w:rsid w:val="00E97F32"/>
    <w:rsid w:val="00EA0CDC"/>
    <w:rsid w:val="00EA4719"/>
    <w:rsid w:val="00EA5BC9"/>
    <w:rsid w:val="00EA6905"/>
    <w:rsid w:val="00EC2684"/>
    <w:rsid w:val="00EC5246"/>
    <w:rsid w:val="00ED0354"/>
    <w:rsid w:val="00ED66F2"/>
    <w:rsid w:val="00EE2184"/>
    <w:rsid w:val="00F015F4"/>
    <w:rsid w:val="00F20674"/>
    <w:rsid w:val="00F21BFA"/>
    <w:rsid w:val="00F223FC"/>
    <w:rsid w:val="00F252CA"/>
    <w:rsid w:val="00F347B5"/>
    <w:rsid w:val="00F34CD0"/>
    <w:rsid w:val="00F350B5"/>
    <w:rsid w:val="00F36CB6"/>
    <w:rsid w:val="00F406C0"/>
    <w:rsid w:val="00F41DE2"/>
    <w:rsid w:val="00F43CA8"/>
    <w:rsid w:val="00F55179"/>
    <w:rsid w:val="00F5587C"/>
    <w:rsid w:val="00F60BE6"/>
    <w:rsid w:val="00F62936"/>
    <w:rsid w:val="00F63645"/>
    <w:rsid w:val="00F7027A"/>
    <w:rsid w:val="00F725FD"/>
    <w:rsid w:val="00F72933"/>
    <w:rsid w:val="00F739AD"/>
    <w:rsid w:val="00F92E4C"/>
    <w:rsid w:val="00FA1C80"/>
    <w:rsid w:val="00FA6CB1"/>
    <w:rsid w:val="00FB04E6"/>
    <w:rsid w:val="00FB0D31"/>
    <w:rsid w:val="00FB38EC"/>
    <w:rsid w:val="00FC0B8E"/>
    <w:rsid w:val="00FC3A76"/>
    <w:rsid w:val="00FC5D36"/>
    <w:rsid w:val="00FD0F61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1FC4C"/>
  <w15:docId w15:val="{559DD63F-9765-4184-8EFB-8A299087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42" Type="http://schemas.openxmlformats.org/officeDocument/2006/relationships/hyperlink" Target="https://pfron.safe-id.pl/" TargetMode="External"/><Relationship Id="rId47" Type="http://schemas.openxmlformats.org/officeDocument/2006/relationships/image" Target="media/image27.png"/><Relationship Id="rId50" Type="http://schemas.openxmlformats.org/officeDocument/2006/relationships/image" Target="media/image29.png"/><Relationship Id="rId55" Type="http://schemas.openxmlformats.org/officeDocument/2006/relationships/image" Target="media/image32.png"/><Relationship Id="rId63" Type="http://schemas.openxmlformats.org/officeDocument/2006/relationships/hyperlink" Target="https://safe-id.pl/docs/crm-edpo/CRM-EDPODokumentacjaUzytkownika.pdf" TargetMode="External"/><Relationship Id="rId68" Type="http://schemas.openxmlformats.org/officeDocument/2006/relationships/image" Target="media/image39.png"/><Relationship Id="rId76" Type="http://schemas.openxmlformats.org/officeDocument/2006/relationships/image" Target="media/image43.png"/><Relationship Id="rId84" Type="http://schemas.openxmlformats.org/officeDocument/2006/relationships/image" Target="media/image48.png"/><Relationship Id="rId89" Type="http://schemas.openxmlformats.org/officeDocument/2006/relationships/image" Target="media/image50.png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fron.safe-id.pl/" TargetMode="External"/><Relationship Id="rId92" Type="http://schemas.openxmlformats.org/officeDocument/2006/relationships/hyperlink" Target="https://pfron.safe-id.pl/aplikacja/slownikiApp/edytujSlSystemItApp/1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hyperlink" Target="https://pfron.safe-id.pl/" TargetMode="External"/><Relationship Id="rId11" Type="http://schemas.openxmlformats.org/officeDocument/2006/relationships/hyperlink" Target="https://pfron.safe-id.pl/" TargetMode="External"/><Relationship Id="rId24" Type="http://schemas.openxmlformats.org/officeDocument/2006/relationships/hyperlink" Target="https://pfron.safe-id.pl/" TargetMode="External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hyperlink" Target="https://pfron.safe-id.pl/" TargetMode="External"/><Relationship Id="rId45" Type="http://schemas.openxmlformats.org/officeDocument/2006/relationships/image" Target="media/image26.png"/><Relationship Id="rId53" Type="http://schemas.openxmlformats.org/officeDocument/2006/relationships/image" Target="media/image31.png"/><Relationship Id="rId58" Type="http://schemas.openxmlformats.org/officeDocument/2006/relationships/hyperlink" Target="https://pfron.safe-id.pl/aplikacja/czynnosciPrzetwarzaniaApp/pokazCzynnosciPrzetwarzaniaApp/?s_ncz=&amp;s_ood=&amp;s_ppr=&amp;s_sor=" TargetMode="External"/><Relationship Id="rId66" Type="http://schemas.openxmlformats.org/officeDocument/2006/relationships/hyperlink" Target="https://pfron.safe-id.pl/autoryzacja/loguj" TargetMode="External"/><Relationship Id="rId74" Type="http://schemas.openxmlformats.org/officeDocument/2006/relationships/image" Target="media/image42.png"/><Relationship Id="rId79" Type="http://schemas.openxmlformats.org/officeDocument/2006/relationships/hyperlink" Target="https://pfron.safe-id.pl/" TargetMode="External"/><Relationship Id="rId87" Type="http://schemas.openxmlformats.org/officeDocument/2006/relationships/hyperlink" Target="https://pfron.safe-id.pl/aplikacja/slownikiApp/pokazSlPracownicyApp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82" Type="http://schemas.openxmlformats.org/officeDocument/2006/relationships/image" Target="media/image47.png"/><Relationship Id="rId90" Type="http://schemas.openxmlformats.org/officeDocument/2006/relationships/hyperlink" Target="https://pfron.safe-id.pl/" TargetMode="External"/><Relationship Id="rId95" Type="http://schemas.openxmlformats.org/officeDocument/2006/relationships/hyperlink" Target="https://pfron.safe-id.pl/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pfron.safe-id.pl/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56" Type="http://schemas.openxmlformats.org/officeDocument/2006/relationships/hyperlink" Target="https://pfron.safe-id.pl/aplikacja/uzytkownikApp/dodajUzytkownkaApp/" TargetMode="External"/><Relationship Id="rId64" Type="http://schemas.openxmlformats.org/officeDocument/2006/relationships/hyperlink" Target="https://pfron.safe-id.pl/" TargetMode="External"/><Relationship Id="rId69" Type="http://schemas.openxmlformats.org/officeDocument/2006/relationships/hyperlink" Target="https://pfron.safe-id.pl/autoryzacja/loguj" TargetMode="External"/><Relationship Id="rId77" Type="http://schemas.openxmlformats.org/officeDocument/2006/relationships/hyperlink" Target="https://pfron.safe-id.pl/" TargetMode="External"/><Relationship Id="rId8" Type="http://schemas.openxmlformats.org/officeDocument/2006/relationships/hyperlink" Target="https://pfron.safe-id.pl/" TargetMode="External"/><Relationship Id="rId51" Type="http://schemas.openxmlformats.org/officeDocument/2006/relationships/hyperlink" Target="https://pfron.safe-id.pl/aplikacja/uzytkownikApp/pokazUzytkownikowApp/" TargetMode="External"/><Relationship Id="rId72" Type="http://schemas.openxmlformats.org/officeDocument/2006/relationships/image" Target="media/image41.png"/><Relationship Id="rId80" Type="http://schemas.openxmlformats.org/officeDocument/2006/relationships/image" Target="media/image45.png"/><Relationship Id="rId85" Type="http://schemas.openxmlformats.org/officeDocument/2006/relationships/hyperlink" Target="https://pfron.safe-id.pl/" TargetMode="External"/><Relationship Id="rId93" Type="http://schemas.openxmlformats.org/officeDocument/2006/relationships/image" Target="media/image52.png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hyperlink" Target="https://pfron.safe-id.pl/aplikacja/czynnosciPrzetwarzaniaApp/pokazCzynnosciPrzetwarzaniaApp/?s_ncz=&amp;s_ood=&amp;s_ppr=&amp;s_sor=" TargetMode="External"/><Relationship Id="rId38" Type="http://schemas.openxmlformats.org/officeDocument/2006/relationships/hyperlink" Target="https://pfron.safe-id.pl/" TargetMode="External"/><Relationship Id="rId46" Type="http://schemas.openxmlformats.org/officeDocument/2006/relationships/hyperlink" Target="https://pfron.safe-id.pl/aplikacja/uzytkownikApp/pokazUzytkownikowApp/" TargetMode="External"/><Relationship Id="rId59" Type="http://schemas.openxmlformats.org/officeDocument/2006/relationships/image" Target="media/image34.png"/><Relationship Id="rId67" Type="http://schemas.openxmlformats.org/officeDocument/2006/relationships/image" Target="media/image38.png"/><Relationship Id="rId20" Type="http://schemas.openxmlformats.org/officeDocument/2006/relationships/image" Target="media/image10.png"/><Relationship Id="rId41" Type="http://schemas.openxmlformats.org/officeDocument/2006/relationships/image" Target="media/image24.png"/><Relationship Id="rId54" Type="http://schemas.openxmlformats.org/officeDocument/2006/relationships/hyperlink" Target="https://pfron.safe-id.pl/aplikacja/uzytkownikApp/dodajUzytkownkaApp/" TargetMode="External"/><Relationship Id="rId62" Type="http://schemas.openxmlformats.org/officeDocument/2006/relationships/image" Target="media/image36.png"/><Relationship Id="rId70" Type="http://schemas.openxmlformats.org/officeDocument/2006/relationships/image" Target="media/image40.png"/><Relationship Id="rId75" Type="http://schemas.openxmlformats.org/officeDocument/2006/relationships/hyperlink" Target="https://pfron.safe-id.pl/" TargetMode="External"/><Relationship Id="rId83" Type="http://schemas.openxmlformats.org/officeDocument/2006/relationships/hyperlink" Target="https://pfron.safe-id.pl/" TargetMode="External"/><Relationship Id="rId88" Type="http://schemas.openxmlformats.org/officeDocument/2006/relationships/hyperlink" Target="https://pfron.safe-id.pl/aplikacja/uzytkownikApp/dodajUzytkownkaApp/" TargetMode="External"/><Relationship Id="rId91" Type="http://schemas.openxmlformats.org/officeDocument/2006/relationships/image" Target="media/image51.png"/><Relationship Id="rId96" Type="http://schemas.openxmlformats.org/officeDocument/2006/relationships/hyperlink" Target="https://pfron.safe-id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hyperlink" Target="https://pfron.safe-id.pl/aplikacja/czynnosciPrzetwarzaniaApp/pokazCzynnosciPrzetwarzaniaApp/?s_ncz=&amp;s_ood=&amp;s_ppr=&amp;s_sor=" TargetMode="External"/><Relationship Id="rId49" Type="http://schemas.openxmlformats.org/officeDocument/2006/relationships/hyperlink" Target="https://pfron.safe-id.pl/aplikacja/uzytkownikApp/pokazUzytkownikowApp/" TargetMode="External"/><Relationship Id="rId57" Type="http://schemas.openxmlformats.org/officeDocument/2006/relationships/image" Target="media/image33.png"/><Relationship Id="rId10" Type="http://schemas.openxmlformats.org/officeDocument/2006/relationships/image" Target="media/image1.png"/><Relationship Id="rId31" Type="http://schemas.openxmlformats.org/officeDocument/2006/relationships/image" Target="media/image18.png"/><Relationship Id="rId44" Type="http://schemas.openxmlformats.org/officeDocument/2006/relationships/hyperlink" Target="https://pfron.safe-id.pl/" TargetMode="External"/><Relationship Id="rId52" Type="http://schemas.openxmlformats.org/officeDocument/2006/relationships/image" Target="media/image30.png"/><Relationship Id="rId60" Type="http://schemas.openxmlformats.org/officeDocument/2006/relationships/hyperlink" Target="https://pfron.safe-id.pl/aplikacja/czynnosciPrzetwarzaniaApp/pokazCzynnosciPrzetwarzaniaApp/?s_ncz=&amp;s_ood=&amp;s_ppr=&amp;s_sor=" TargetMode="External"/><Relationship Id="rId65" Type="http://schemas.openxmlformats.org/officeDocument/2006/relationships/image" Target="media/image37.png"/><Relationship Id="rId73" Type="http://schemas.openxmlformats.org/officeDocument/2006/relationships/hyperlink" Target="https://pfron.safe-id.pl/" TargetMode="External"/><Relationship Id="rId78" Type="http://schemas.openxmlformats.org/officeDocument/2006/relationships/image" Target="media/image44.png"/><Relationship Id="rId81" Type="http://schemas.openxmlformats.org/officeDocument/2006/relationships/image" Target="media/image46.png"/><Relationship Id="rId86" Type="http://schemas.openxmlformats.org/officeDocument/2006/relationships/image" Target="media/image49.png"/><Relationship Id="rId94" Type="http://schemas.openxmlformats.org/officeDocument/2006/relationships/hyperlink" Target="https://pfron.safe-id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ron.safe-id.pl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743</TotalTime>
  <Pages>24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Błędy dostępności serwisu Safe id</vt:lpstr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Błędy dostępności serwisu Safe id</dc:title>
  <dc:subject/>
  <cp:keywords/>
  <dc:description/>
  <cp:revision>30</cp:revision>
  <cp:lastPrinted>2018-05-09T10:06:00Z</cp:lastPrinted>
  <dcterms:created xsi:type="dcterms:W3CDTF">2025-02-13T10:02:00Z</dcterms:created>
  <dcterms:modified xsi:type="dcterms:W3CDTF">2025-03-17T08:58:00Z</dcterms:modified>
</cp:coreProperties>
</file>